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D53DB" w14:textId="455239ED" w:rsidR="00AD0948" w:rsidRDefault="002D47C3" w:rsidP="00AD0948">
      <w:pPr>
        <w:spacing w:line="460" w:lineRule="exact"/>
        <w:jc w:val="center"/>
        <w:rPr>
          <w:rFonts w:ascii="HG丸ｺﾞｼｯｸM-PRO" w:eastAsia="HG丸ｺﾞｼｯｸM-PRO"/>
          <w:b/>
          <w:color w:val="000000"/>
          <w:sz w:val="32"/>
          <w:szCs w:val="32"/>
        </w:rPr>
      </w:pPr>
      <w:r>
        <w:rPr>
          <w:rFonts w:ascii="HG丸ｺﾞｼｯｸM-PRO" w:eastAsia="HG丸ｺﾞｼｯｸM-PRO" w:hint="eastAsia"/>
          <w:b/>
          <w:color w:val="000000"/>
          <w:sz w:val="32"/>
          <w:szCs w:val="32"/>
        </w:rPr>
        <w:t>令和</w:t>
      </w:r>
      <w:r w:rsidR="00785C41">
        <w:rPr>
          <w:rFonts w:ascii="HG丸ｺﾞｼｯｸM-PRO" w:eastAsia="HG丸ｺﾞｼｯｸM-PRO" w:hint="eastAsia"/>
          <w:b/>
          <w:color w:val="000000"/>
          <w:sz w:val="32"/>
          <w:szCs w:val="32"/>
        </w:rPr>
        <w:t>５</w:t>
      </w:r>
      <w:r w:rsidR="00FE6A75" w:rsidRPr="00551DDD">
        <w:rPr>
          <w:rFonts w:ascii="HG丸ｺﾞｼｯｸM-PRO" w:eastAsia="HG丸ｺﾞｼｯｸM-PRO" w:hint="eastAsia"/>
          <w:b/>
          <w:color w:val="000000"/>
          <w:sz w:val="32"/>
          <w:szCs w:val="32"/>
        </w:rPr>
        <w:t>年度</w:t>
      </w:r>
      <w:r w:rsidR="0033574E" w:rsidRPr="00551DDD">
        <w:rPr>
          <w:rFonts w:ascii="HG丸ｺﾞｼｯｸM-PRO" w:eastAsia="HG丸ｺﾞｼｯｸM-PRO" w:hint="eastAsia"/>
          <w:b/>
          <w:color w:val="000000"/>
          <w:sz w:val="32"/>
          <w:szCs w:val="32"/>
        </w:rPr>
        <w:t xml:space="preserve">　</w:t>
      </w:r>
      <w:r w:rsidR="00551DDD" w:rsidRPr="00551DDD">
        <w:rPr>
          <w:rFonts w:ascii="HG丸ｺﾞｼｯｸM-PRO" w:eastAsia="HG丸ｺﾞｼｯｸM-PRO" w:hint="eastAsia"/>
          <w:b/>
          <w:color w:val="000000"/>
          <w:sz w:val="32"/>
          <w:szCs w:val="32"/>
        </w:rPr>
        <w:t xml:space="preserve">　</w:t>
      </w:r>
      <w:r w:rsidR="0033574E" w:rsidRPr="00551DDD">
        <w:rPr>
          <w:rFonts w:ascii="HG丸ｺﾞｼｯｸM-PRO" w:eastAsia="HG丸ｺﾞｼｯｸM-PRO" w:hint="eastAsia"/>
          <w:b/>
          <w:color w:val="000000"/>
          <w:sz w:val="32"/>
          <w:szCs w:val="32"/>
        </w:rPr>
        <w:t>サンスポート駒ヶ根</w:t>
      </w:r>
    </w:p>
    <w:p w14:paraId="440C66C9" w14:textId="797BC748" w:rsidR="007D533D" w:rsidRPr="00AD0948" w:rsidRDefault="00B805C0" w:rsidP="00AD0948">
      <w:pPr>
        <w:spacing w:line="460" w:lineRule="exact"/>
        <w:jc w:val="center"/>
        <w:rPr>
          <w:rFonts w:ascii="HG丸ｺﾞｼｯｸM-PRO" w:eastAsia="HG丸ｺﾞｼｯｸM-PRO"/>
          <w:b/>
          <w:color w:val="000000"/>
          <w:sz w:val="32"/>
          <w:szCs w:val="32"/>
        </w:rPr>
      </w:pPr>
      <w:r>
        <w:rPr>
          <w:rFonts w:ascii="HG丸ｺﾞｼｯｸM-PRO" w:eastAsia="HG丸ｺﾞｼｯｸM-PRO" w:hint="eastAsia"/>
          <w:b/>
          <w:color w:val="000000"/>
          <w:sz w:val="40"/>
          <w:szCs w:val="40"/>
        </w:rPr>
        <w:t>アクアカーニバル</w:t>
      </w:r>
      <w:r w:rsidR="00FE6A75" w:rsidRPr="00551DDD">
        <w:rPr>
          <w:rFonts w:ascii="HG丸ｺﾞｼｯｸM-PRO" w:eastAsia="HG丸ｺﾞｼｯｸM-PRO" w:hint="eastAsia"/>
          <w:b/>
          <w:color w:val="000000"/>
          <w:sz w:val="40"/>
          <w:szCs w:val="40"/>
        </w:rPr>
        <w:t xml:space="preserve">　</w:t>
      </w:r>
      <w:r w:rsidR="00846079" w:rsidRPr="00551DDD">
        <w:rPr>
          <w:rFonts w:ascii="HG丸ｺﾞｼｯｸM-PRO" w:eastAsia="HG丸ｺﾞｼｯｸM-PRO" w:hint="eastAsia"/>
          <w:b/>
          <w:color w:val="000000"/>
          <w:sz w:val="40"/>
          <w:szCs w:val="40"/>
        </w:rPr>
        <w:t>申込用紙</w:t>
      </w:r>
      <w:r w:rsidR="00023B48">
        <w:rPr>
          <w:rFonts w:ascii="HG丸ｺﾞｼｯｸM-PRO" w:eastAsia="HG丸ｺﾞｼｯｸM-PRO" w:hint="eastAsia"/>
          <w:b/>
          <w:color w:val="000000"/>
          <w:sz w:val="40"/>
          <w:szCs w:val="40"/>
        </w:rPr>
        <w:t xml:space="preserve">　</w:t>
      </w:r>
      <w:r w:rsidR="00023B48">
        <w:rPr>
          <w:rFonts w:ascii="HG丸ｺﾞｼｯｸM-PRO" w:eastAsia="HG丸ｺﾞｼｯｸM-PRO"/>
          <w:b/>
          <w:color w:val="000000"/>
          <w:sz w:val="40"/>
          <w:szCs w:val="40"/>
        </w:rPr>
        <w:t xml:space="preserve">　　　　</w:t>
      </w:r>
    </w:p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1"/>
        <w:gridCol w:w="8029"/>
      </w:tblGrid>
      <w:tr w:rsidR="002F43BC" w:rsidRPr="0027402F" w14:paraId="440C66D7" w14:textId="77777777" w:rsidTr="002D47C3">
        <w:trPr>
          <w:trHeight w:val="551"/>
          <w:jc w:val="center"/>
        </w:trPr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0C66D5" w14:textId="77777777" w:rsidR="002F43BC" w:rsidRPr="0027402F" w:rsidRDefault="002F43BC" w:rsidP="002D2D70">
            <w:pPr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  <w:r w:rsidRPr="0027402F">
              <w:rPr>
                <w:rFonts w:ascii="HG丸ｺﾞｼｯｸM-PRO" w:eastAsia="HG丸ｺﾞｼｯｸM-PRO" w:hint="eastAsia"/>
                <w:color w:val="000000"/>
                <w:sz w:val="28"/>
                <w:szCs w:val="28"/>
              </w:rPr>
              <w:t>代表者氏名</w:t>
            </w:r>
          </w:p>
        </w:tc>
        <w:tc>
          <w:tcPr>
            <w:tcW w:w="8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0C66D6" w14:textId="77777777" w:rsidR="002F43BC" w:rsidRPr="006E3A52" w:rsidRDefault="002F43BC" w:rsidP="002F43BC">
            <w:pPr>
              <w:spacing w:line="0" w:lineRule="atLeast"/>
              <w:ind w:firstLineChars="100" w:firstLine="160"/>
              <w:rPr>
                <w:rFonts w:ascii="HG丸ｺﾞｼｯｸM-PRO" w:eastAsia="HG丸ｺﾞｼｯｸM-PRO"/>
                <w:color w:val="000000"/>
                <w:sz w:val="16"/>
                <w:szCs w:val="28"/>
              </w:rPr>
            </w:pPr>
          </w:p>
        </w:tc>
      </w:tr>
      <w:tr w:rsidR="002F43BC" w:rsidRPr="0027402F" w14:paraId="440C66DB" w14:textId="77777777" w:rsidTr="002D47C3">
        <w:trPr>
          <w:trHeight w:val="629"/>
          <w:jc w:val="center"/>
        </w:trPr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0C66D8" w14:textId="77777777" w:rsidR="002F43BC" w:rsidRPr="0027402F" w:rsidRDefault="002F43BC" w:rsidP="002D2D70">
            <w:pPr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  <w:r w:rsidRPr="0027402F">
              <w:rPr>
                <w:rFonts w:ascii="HG丸ｺﾞｼｯｸM-PRO" w:eastAsia="HG丸ｺﾞｼｯｸM-PRO" w:hint="eastAsia"/>
                <w:color w:val="000000"/>
                <w:sz w:val="28"/>
                <w:szCs w:val="28"/>
              </w:rPr>
              <w:t>代表者住所</w:t>
            </w:r>
          </w:p>
        </w:tc>
        <w:tc>
          <w:tcPr>
            <w:tcW w:w="8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0C66D9" w14:textId="77777777" w:rsidR="002F43BC" w:rsidRPr="0027402F" w:rsidRDefault="002F43BC" w:rsidP="002F43BC">
            <w:pPr>
              <w:rPr>
                <w:rFonts w:ascii="HG丸ｺﾞｼｯｸM-PRO" w:eastAsia="HG丸ｺﾞｼｯｸM-PRO"/>
                <w:color w:val="000000"/>
                <w:sz w:val="24"/>
              </w:rPr>
            </w:pPr>
            <w:r w:rsidRPr="0027402F">
              <w:rPr>
                <w:rFonts w:ascii="HG丸ｺﾞｼｯｸM-PRO" w:eastAsia="HG丸ｺﾞｼｯｸM-PRO" w:hint="eastAsia"/>
                <w:color w:val="000000"/>
                <w:sz w:val="24"/>
              </w:rPr>
              <w:t>〒</w:t>
            </w:r>
          </w:p>
          <w:p w14:paraId="440C66DA" w14:textId="77777777" w:rsidR="002F43BC" w:rsidRPr="0027402F" w:rsidRDefault="002F43BC" w:rsidP="002D2D70">
            <w:pPr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</w:p>
        </w:tc>
      </w:tr>
      <w:tr w:rsidR="00F66AC6" w:rsidRPr="0027402F" w14:paraId="440C66DF" w14:textId="77777777" w:rsidTr="00987823">
        <w:trPr>
          <w:trHeight w:val="586"/>
          <w:jc w:val="center"/>
        </w:trPr>
        <w:tc>
          <w:tcPr>
            <w:tcW w:w="1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40C66DC" w14:textId="77777777" w:rsidR="00F66AC6" w:rsidRPr="0027402F" w:rsidRDefault="00F66AC6" w:rsidP="004C34CE">
            <w:pPr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8"/>
                <w:szCs w:val="28"/>
              </w:rPr>
              <w:t>連絡先</w:t>
            </w:r>
          </w:p>
        </w:tc>
        <w:tc>
          <w:tcPr>
            <w:tcW w:w="80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0C66DD" w14:textId="77777777" w:rsidR="00F66AC6" w:rsidRDefault="00F66AC6" w:rsidP="002F43BC">
            <w:pPr>
              <w:rPr>
                <w:rFonts w:ascii="HG丸ｺﾞｼｯｸM-PRO" w:eastAsia="HG丸ｺﾞｼｯｸM-PRO"/>
                <w:color w:val="000000"/>
                <w:sz w:val="16"/>
                <w:szCs w:val="28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16"/>
                <w:szCs w:val="28"/>
              </w:rPr>
              <w:t>※</w:t>
            </w:r>
            <w:r w:rsidRPr="001C5F11">
              <w:rPr>
                <w:rFonts w:ascii="HG丸ｺﾞｼｯｸM-PRO" w:eastAsia="HG丸ｺﾞｼｯｸM-PRO" w:hint="eastAsia"/>
                <w:color w:val="000000"/>
                <w:sz w:val="16"/>
                <w:szCs w:val="28"/>
              </w:rPr>
              <w:t>連絡のとれる番号をお書きください</w:t>
            </w:r>
          </w:p>
          <w:p w14:paraId="440C66DE" w14:textId="42A9EEB9" w:rsidR="00F66AC6" w:rsidRPr="00987823" w:rsidRDefault="00F66AC6" w:rsidP="002F43BC">
            <w:pPr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  <w:r w:rsidRPr="0085303B"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  <w:t>電話</w:t>
            </w:r>
            <w:r w:rsidRPr="0085303B">
              <w:rPr>
                <w:rFonts w:ascii="HG丸ｺﾞｼｯｸM-PRO" w:eastAsia="HG丸ｺﾞｼｯｸM-PRO" w:hint="eastAsia"/>
                <w:color w:val="000000"/>
                <w:sz w:val="32"/>
                <w:szCs w:val="32"/>
              </w:rPr>
              <w:t xml:space="preserve">　</w:t>
            </w:r>
            <w:r w:rsidRPr="0027402F">
              <w:rPr>
                <w:rFonts w:ascii="HG丸ｺﾞｼｯｸM-PRO" w:eastAsia="HG丸ｺﾞｼｯｸM-PRO" w:hint="eastAsia"/>
                <w:color w:val="000000"/>
                <w:sz w:val="28"/>
                <w:szCs w:val="28"/>
              </w:rPr>
              <w:t xml:space="preserve">　　　　　　　　　　　　</w:t>
            </w:r>
            <w:r w:rsidRPr="0085303B">
              <w:rPr>
                <w:rFonts w:ascii="HG丸ｺﾞｼｯｸM-PRO" w:eastAsia="HG丸ｺﾞｼｯｸM-PRO" w:hAnsi="ＭＳ ゴシック" w:hint="eastAsia"/>
                <w:color w:val="000000"/>
                <w:sz w:val="24"/>
                <w:szCs w:val="24"/>
              </w:rPr>
              <w:t>FAX</w:t>
            </w:r>
          </w:p>
        </w:tc>
      </w:tr>
      <w:tr w:rsidR="00F66AC6" w:rsidRPr="0027402F" w14:paraId="7A67576E" w14:textId="77777777" w:rsidTr="00640372">
        <w:trPr>
          <w:trHeight w:val="735"/>
          <w:jc w:val="center"/>
        </w:trPr>
        <w:tc>
          <w:tcPr>
            <w:tcW w:w="1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69C3D8" w14:textId="77777777" w:rsidR="00F66AC6" w:rsidRDefault="00F66AC6" w:rsidP="004C34CE">
            <w:pPr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</w:p>
        </w:tc>
        <w:tc>
          <w:tcPr>
            <w:tcW w:w="80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116316" w14:textId="3F860C95" w:rsidR="00987823" w:rsidRPr="0070020C" w:rsidRDefault="00987823" w:rsidP="00987823">
            <w:pPr>
              <w:rPr>
                <w:rFonts w:ascii="HG丸ｺﾞｼｯｸM-PRO" w:eastAsia="HG丸ｺﾞｼｯｸM-PRO"/>
                <w:color w:val="000000"/>
                <w:sz w:val="16"/>
                <w:szCs w:val="28"/>
                <w:u w:val="double"/>
              </w:rPr>
            </w:pPr>
            <w:r w:rsidRPr="0070020C">
              <w:rPr>
                <w:rFonts w:ascii="HG丸ｺﾞｼｯｸM-PRO" w:eastAsia="HG丸ｺﾞｼｯｸM-PRO" w:hint="eastAsia"/>
                <w:color w:val="000000"/>
                <w:sz w:val="16"/>
                <w:szCs w:val="28"/>
                <w:u w:val="double"/>
              </w:rPr>
              <w:t>※</w:t>
            </w:r>
            <w:r w:rsidR="00D37798" w:rsidRPr="0070020C">
              <w:rPr>
                <w:rFonts w:ascii="HG丸ｺﾞｼｯｸM-PRO" w:eastAsia="HG丸ｺﾞｼｯｸM-PRO" w:hint="eastAsia"/>
                <w:color w:val="000000"/>
                <w:sz w:val="16"/>
                <w:szCs w:val="28"/>
                <w:u w:val="double"/>
              </w:rPr>
              <w:t>中止の連絡など必要な場合に使用します。可能な限りご記載ください。</w:t>
            </w:r>
          </w:p>
          <w:p w14:paraId="078AFF0D" w14:textId="222C1920" w:rsidR="00F66AC6" w:rsidRDefault="00F66AC6" w:rsidP="002F43BC">
            <w:pPr>
              <w:rPr>
                <w:rFonts w:ascii="HG丸ｺﾞｼｯｸM-PRO" w:eastAsia="HG丸ｺﾞｼｯｸM-PRO"/>
                <w:color w:val="000000"/>
                <w:sz w:val="16"/>
                <w:szCs w:val="28"/>
              </w:rPr>
            </w:pPr>
            <w:r w:rsidRPr="0085303B">
              <w:rPr>
                <w:rFonts w:ascii="HG丸ｺﾞｼｯｸM-PRO" w:eastAsia="HG丸ｺﾞｼｯｸM-PRO" w:hint="eastAsia"/>
                <w:color w:val="FF0000"/>
                <w:sz w:val="24"/>
              </w:rPr>
              <w:t>メールアドレス</w:t>
            </w:r>
          </w:p>
        </w:tc>
      </w:tr>
      <w:tr w:rsidR="00640372" w:rsidRPr="0027402F" w14:paraId="04EC2376" w14:textId="77777777" w:rsidTr="00EB50A2">
        <w:trPr>
          <w:trHeight w:val="984"/>
          <w:jc w:val="center"/>
        </w:trPr>
        <w:tc>
          <w:tcPr>
            <w:tcW w:w="18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FE3983" w14:textId="1A9BBE06" w:rsidR="00640372" w:rsidRDefault="00640372" w:rsidP="004C34CE">
            <w:pPr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8"/>
                <w:szCs w:val="28"/>
              </w:rPr>
              <w:t>保護者</w:t>
            </w:r>
          </w:p>
        </w:tc>
        <w:tc>
          <w:tcPr>
            <w:tcW w:w="80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E6CE69" w14:textId="77777777" w:rsidR="00640372" w:rsidRDefault="00640372" w:rsidP="00987823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640372">
              <w:rPr>
                <w:rFonts w:ascii="HG丸ｺﾞｼｯｸM-PRO" w:eastAsia="HG丸ｺﾞｼｯｸM-PRO" w:hint="eastAsia"/>
                <w:color w:val="000000"/>
                <w:sz w:val="18"/>
                <w:szCs w:val="28"/>
              </w:rPr>
              <w:t>※１８歳未満の方は、保護者の記名</w:t>
            </w:r>
            <w:r w:rsidRPr="0064037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捺印をお願いします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。</w:t>
            </w:r>
          </w:p>
          <w:p w14:paraId="0834B245" w14:textId="77777777" w:rsidR="00640372" w:rsidRPr="00640372" w:rsidRDefault="00640372" w:rsidP="00987823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  <w:p w14:paraId="40F15239" w14:textId="085D627C" w:rsidR="00640372" w:rsidRPr="00640372" w:rsidRDefault="00745EF7" w:rsidP="00640372">
            <w:pPr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下記の者</w:t>
            </w:r>
            <w:r w:rsidR="00640372" w:rsidRPr="00640372"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の参加を承諾しま</w:t>
            </w:r>
            <w:r w:rsidR="00640372"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 xml:space="preserve">す。　　</w:t>
            </w:r>
            <w:r w:rsidR="00640372" w:rsidRPr="00640372">
              <w:rPr>
                <w:rFonts w:ascii="HG丸ｺﾞｼｯｸM-PRO" w:eastAsia="HG丸ｺﾞｼｯｸM-PRO" w:hAnsi="HG丸ｺﾞｼｯｸM-PRO" w:hint="eastAsia"/>
                <w:sz w:val="22"/>
                <w:szCs w:val="18"/>
                <w:u w:val="single"/>
              </w:rPr>
              <w:t xml:space="preserve">保護者氏名　　　　　　　</w:t>
            </w:r>
            <w:r w:rsidR="00640372">
              <w:rPr>
                <w:rFonts w:ascii="HG丸ｺﾞｼｯｸM-PRO" w:eastAsia="HG丸ｺﾞｼｯｸM-PRO" w:hAnsi="HG丸ｺﾞｼｯｸM-PRO" w:hint="eastAsia"/>
                <w:sz w:val="22"/>
                <w:szCs w:val="18"/>
                <w:u w:val="single"/>
              </w:rPr>
              <w:t xml:space="preserve">　　　　　　</w:t>
            </w:r>
            <w:r w:rsidR="00640372" w:rsidRPr="00640372">
              <w:rPr>
                <w:rFonts w:ascii="HG丸ｺﾞｼｯｸM-PRO" w:eastAsia="HG丸ｺﾞｼｯｸM-PRO" w:hAnsi="HG丸ｺﾞｼｯｸM-PRO" w:hint="eastAsia"/>
                <w:sz w:val="22"/>
                <w:szCs w:val="18"/>
                <w:u w:val="single"/>
              </w:rPr>
              <w:t>印</w:t>
            </w:r>
          </w:p>
        </w:tc>
      </w:tr>
      <w:tr w:rsidR="00EB50A2" w:rsidRPr="0027402F" w14:paraId="21F1E75E" w14:textId="77777777" w:rsidTr="00EB50A2">
        <w:trPr>
          <w:trHeight w:val="984"/>
          <w:jc w:val="center"/>
        </w:trPr>
        <w:tc>
          <w:tcPr>
            <w:tcW w:w="1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4D46E" w14:textId="1922C586" w:rsidR="00EB50A2" w:rsidRDefault="00EB50A2" w:rsidP="004C34CE">
            <w:pPr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8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D612B" w14:textId="77777777" w:rsidR="00EB50A2" w:rsidRPr="00EB50A2" w:rsidRDefault="00EB50A2" w:rsidP="00EB50A2">
            <w:pPr>
              <w:rPr>
                <w:rFonts w:ascii="HG丸ｺﾞｼｯｸM-PRO" w:eastAsia="HG丸ｺﾞｼｯｸM-PRO"/>
                <w:color w:val="000000"/>
                <w:sz w:val="20"/>
                <w:szCs w:val="28"/>
              </w:rPr>
            </w:pPr>
            <w:r w:rsidRPr="00EB50A2">
              <w:rPr>
                <w:rFonts w:ascii="HG丸ｺﾞｼｯｸM-PRO" w:eastAsia="HG丸ｺﾞｼｯｸM-PRO" w:hint="eastAsia"/>
                <w:color w:val="000000"/>
                <w:sz w:val="20"/>
                <w:szCs w:val="28"/>
              </w:rPr>
              <w:t>希望の時間帯に〇をしてください。</w:t>
            </w:r>
          </w:p>
          <w:p w14:paraId="4BA583BD" w14:textId="77777777" w:rsidR="00EB50A2" w:rsidRDefault="00EB50A2" w:rsidP="00EB50A2">
            <w:pPr>
              <w:rPr>
                <w:rFonts w:ascii="HG丸ｺﾞｼｯｸM-PRO" w:eastAsia="HG丸ｺﾞｼｯｸM-PRO"/>
                <w:color w:val="000000"/>
                <w:sz w:val="18"/>
                <w:szCs w:val="28"/>
              </w:rPr>
            </w:pPr>
          </w:p>
          <w:p w14:paraId="05C64280" w14:textId="10566870" w:rsidR="00EB50A2" w:rsidRPr="00640372" w:rsidRDefault="00EB50A2" w:rsidP="00EB50A2">
            <w:pPr>
              <w:rPr>
                <w:rFonts w:ascii="HG丸ｺﾞｼｯｸM-PRO" w:eastAsia="HG丸ｺﾞｼｯｸM-PRO"/>
                <w:color w:val="000000"/>
                <w:sz w:val="18"/>
                <w:szCs w:val="28"/>
              </w:rPr>
            </w:pPr>
            <w:r w:rsidRPr="00EB50A2">
              <w:rPr>
                <w:rFonts w:ascii="HG丸ｺﾞｼｯｸM-PRO" w:eastAsia="HG丸ｺﾞｼｯｸM-PRO" w:hint="eastAsia"/>
                <w:color w:val="000000"/>
                <w:sz w:val="28"/>
                <w:szCs w:val="28"/>
              </w:rPr>
              <w:t>①１０：００～１１：３０</w:t>
            </w:r>
            <w:r>
              <w:rPr>
                <w:rFonts w:ascii="HG丸ｺﾞｼｯｸM-PRO" w:eastAsia="HG丸ｺﾞｼｯｸM-PRO" w:hint="eastAsia"/>
                <w:color w:val="000000"/>
                <w:sz w:val="18"/>
                <w:szCs w:val="28"/>
              </w:rPr>
              <w:t xml:space="preserve">　　　　　</w:t>
            </w:r>
            <w:r w:rsidRPr="00EB50A2">
              <w:rPr>
                <w:rFonts w:ascii="HG丸ｺﾞｼｯｸM-PRO" w:eastAsia="HG丸ｺﾞｼｯｸM-PRO" w:hint="eastAsia"/>
                <w:color w:val="000000"/>
                <w:sz w:val="28"/>
                <w:szCs w:val="28"/>
              </w:rPr>
              <w:t>②１３：００～１４：３０</w:t>
            </w:r>
          </w:p>
        </w:tc>
      </w:tr>
    </w:tbl>
    <w:p w14:paraId="0ECCDB40" w14:textId="0040EDC8" w:rsidR="00645630" w:rsidRDefault="007D533D" w:rsidP="00645630">
      <w:pPr>
        <w:rPr>
          <w:rFonts w:ascii="HG丸ｺﾞｼｯｸM-PRO" w:eastAsia="HG丸ｺﾞｼｯｸM-PRO" w:hAnsi="ＭＳ ゴシック"/>
          <w:color w:val="000000"/>
          <w:sz w:val="20"/>
          <w:szCs w:val="24"/>
        </w:rPr>
      </w:pPr>
      <w:r w:rsidRPr="00987823">
        <w:rPr>
          <w:rFonts w:ascii="HG丸ｺﾞｼｯｸM-PRO" w:eastAsia="HG丸ｺﾞｼｯｸM-PRO" w:hAnsi="ＭＳ ゴシック" w:hint="eastAsia"/>
          <w:color w:val="000000"/>
          <w:szCs w:val="24"/>
        </w:rPr>
        <w:t>＜</w:t>
      </w:r>
      <w:r w:rsidR="00B805C0">
        <w:rPr>
          <w:rFonts w:ascii="HG丸ｺﾞｼｯｸM-PRO" w:eastAsia="HG丸ｺﾞｼｯｸM-PRO" w:hAnsi="ＭＳ ゴシック" w:hint="eastAsia"/>
          <w:b/>
          <w:color w:val="000000"/>
          <w:sz w:val="24"/>
          <w:szCs w:val="32"/>
        </w:rPr>
        <w:t>イベントに参加される方全員のお名前をご記入ください</w:t>
      </w:r>
      <w:r w:rsidRPr="00A54601">
        <w:rPr>
          <w:rFonts w:ascii="HG丸ｺﾞｼｯｸM-PRO" w:eastAsia="HG丸ｺﾞｼｯｸM-PRO" w:hAnsi="ＭＳ ゴシック" w:hint="eastAsia"/>
          <w:color w:val="000000"/>
          <w:sz w:val="20"/>
          <w:szCs w:val="24"/>
        </w:rPr>
        <w:t>＞</w:t>
      </w:r>
    </w:p>
    <w:p w14:paraId="440C66E4" w14:textId="0858B1C2" w:rsidR="007D533D" w:rsidRPr="00645630" w:rsidRDefault="00987823" w:rsidP="00645630">
      <w:pPr>
        <w:ind w:firstLineChars="200" w:firstLine="400"/>
        <w:rPr>
          <w:rFonts w:ascii="HG丸ｺﾞｼｯｸM-PRO" w:eastAsia="HG丸ｺﾞｼｯｸM-PRO" w:hAnsi="ＭＳ ゴシック"/>
          <w:color w:val="000000"/>
          <w:szCs w:val="21"/>
        </w:rPr>
      </w:pPr>
      <w:r w:rsidRPr="00A54601">
        <w:rPr>
          <w:rFonts w:ascii="HG丸ｺﾞｼｯｸM-PRO" w:eastAsia="HG丸ｺﾞｼｯｸM-PRO" w:hAnsi="ＭＳ ゴシック" w:hint="eastAsia"/>
          <w:color w:val="000000"/>
          <w:sz w:val="20"/>
          <w:szCs w:val="21"/>
        </w:rPr>
        <w:t>肢：肢体不自由</w:t>
      </w:r>
      <w:r w:rsidR="007D533D" w:rsidRPr="00A54601">
        <w:rPr>
          <w:rFonts w:ascii="HG丸ｺﾞｼｯｸM-PRO" w:eastAsia="HG丸ｺﾞｼｯｸM-PRO" w:hAnsi="ＭＳ ゴシック" w:hint="eastAsia"/>
          <w:color w:val="000000"/>
          <w:sz w:val="22"/>
          <w:szCs w:val="24"/>
        </w:rPr>
        <w:t xml:space="preserve">　</w:t>
      </w:r>
      <w:r w:rsidRPr="00A54601">
        <w:rPr>
          <w:rFonts w:ascii="HG丸ｺﾞｼｯｸM-PRO" w:eastAsia="HG丸ｺﾞｼｯｸM-PRO" w:hAnsi="ＭＳ ゴシック" w:hint="eastAsia"/>
          <w:color w:val="000000"/>
          <w:sz w:val="20"/>
          <w:szCs w:val="21"/>
        </w:rPr>
        <w:t>視：視覚　聴：聴</w:t>
      </w:r>
      <w:r w:rsidRPr="002D47C3">
        <w:rPr>
          <w:rFonts w:ascii="HG丸ｺﾞｼｯｸM-PRO" w:eastAsia="HG丸ｺﾞｼｯｸM-PRO" w:hAnsi="ＭＳ ゴシック" w:hint="eastAsia"/>
          <w:sz w:val="20"/>
          <w:szCs w:val="21"/>
        </w:rPr>
        <w:t xml:space="preserve">覚 </w:t>
      </w:r>
      <w:r w:rsidRPr="002D47C3">
        <w:rPr>
          <w:rFonts w:ascii="HG丸ｺﾞｼｯｸM-PRO" w:eastAsia="HG丸ｺﾞｼｯｸM-PRO" w:hAnsi="ＭＳ ゴシック"/>
          <w:sz w:val="20"/>
          <w:szCs w:val="21"/>
        </w:rPr>
        <w:t xml:space="preserve"> </w:t>
      </w:r>
      <w:r w:rsidRPr="002D47C3">
        <w:rPr>
          <w:rFonts w:ascii="HG丸ｺﾞｼｯｸM-PRO" w:eastAsia="HG丸ｺﾞｼｯｸM-PRO" w:hAnsi="ＭＳ ゴシック" w:hint="eastAsia"/>
          <w:sz w:val="20"/>
          <w:szCs w:val="21"/>
        </w:rPr>
        <w:t>内：内部</w:t>
      </w:r>
      <w:r w:rsidRPr="002D47C3">
        <w:rPr>
          <w:rFonts w:ascii="HG丸ｺﾞｼｯｸM-PRO" w:eastAsia="HG丸ｺﾞｼｯｸM-PRO" w:hAnsi="ＭＳ ゴシック"/>
          <w:sz w:val="20"/>
          <w:szCs w:val="21"/>
        </w:rPr>
        <w:t xml:space="preserve"> </w:t>
      </w:r>
      <w:r w:rsidR="00645630" w:rsidRPr="002D47C3">
        <w:rPr>
          <w:rFonts w:ascii="HG丸ｺﾞｼｯｸM-PRO" w:eastAsia="HG丸ｺﾞｼｯｸM-PRO" w:hAnsi="ＭＳ ゴシック" w:hint="eastAsia"/>
          <w:sz w:val="20"/>
          <w:szCs w:val="21"/>
        </w:rPr>
        <w:t xml:space="preserve">　</w:t>
      </w:r>
      <w:r w:rsidRPr="00A54601">
        <w:rPr>
          <w:rFonts w:ascii="HG丸ｺﾞｼｯｸM-PRO" w:eastAsia="HG丸ｺﾞｼｯｸM-PRO" w:hAnsi="ＭＳ ゴシック" w:hint="eastAsia"/>
          <w:color w:val="000000"/>
          <w:sz w:val="20"/>
          <w:szCs w:val="21"/>
        </w:rPr>
        <w:t xml:space="preserve">精：精神 知：知的 </w:t>
      </w:r>
      <w:r w:rsidRPr="00A54601">
        <w:rPr>
          <w:rFonts w:ascii="HG丸ｺﾞｼｯｸM-PRO" w:eastAsia="HG丸ｺﾞｼｯｸM-PRO" w:hAnsi="ＭＳ ゴシック"/>
          <w:color w:val="000000"/>
          <w:sz w:val="20"/>
          <w:szCs w:val="21"/>
        </w:rPr>
        <w:t xml:space="preserve"> </w:t>
      </w:r>
      <w:r w:rsidRPr="00A54601">
        <w:rPr>
          <w:rFonts w:ascii="HG丸ｺﾞｼｯｸM-PRO" w:eastAsia="HG丸ｺﾞｼｯｸM-PRO" w:hAnsi="ＭＳ ゴシック" w:hint="eastAsia"/>
          <w:color w:val="000000"/>
          <w:sz w:val="20"/>
          <w:szCs w:val="21"/>
        </w:rPr>
        <w:t>発：発達</w:t>
      </w:r>
      <w:r w:rsidR="00645630">
        <w:rPr>
          <w:rFonts w:ascii="HG丸ｺﾞｼｯｸM-PRO" w:eastAsia="HG丸ｺﾞｼｯｸM-PRO" w:hAnsi="ＭＳ ゴシック" w:hint="eastAsia"/>
          <w:color w:val="000000"/>
          <w:sz w:val="20"/>
          <w:szCs w:val="21"/>
        </w:rPr>
        <w:t xml:space="preserve">　</w:t>
      </w:r>
      <w:r w:rsidR="00645630" w:rsidRPr="00645630">
        <w:rPr>
          <w:rFonts w:ascii="HG丸ｺﾞｼｯｸM-PRO" w:eastAsia="HG丸ｺﾞｼｯｸM-PRO" w:hAnsi="ＭＳ ゴシック" w:hint="eastAsia"/>
          <w:color w:val="000000"/>
          <w:sz w:val="20"/>
          <w:szCs w:val="24"/>
          <w:u w:val="double"/>
        </w:rPr>
        <w:t>※○印をしてください。</w:t>
      </w:r>
    </w:p>
    <w:tbl>
      <w:tblPr>
        <w:tblW w:w="1097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2977"/>
        <w:gridCol w:w="708"/>
        <w:gridCol w:w="993"/>
        <w:gridCol w:w="3543"/>
        <w:gridCol w:w="1276"/>
        <w:gridCol w:w="1097"/>
      </w:tblGrid>
      <w:tr w:rsidR="00A57FC1" w:rsidRPr="0027402F" w14:paraId="440C66EB" w14:textId="4524AE08" w:rsidTr="00A57FC1">
        <w:trPr>
          <w:trHeight w:val="370"/>
          <w:jc w:val="center"/>
        </w:trPr>
        <w:tc>
          <w:tcPr>
            <w:tcW w:w="383" w:type="dxa"/>
            <w:vAlign w:val="center"/>
          </w:tcPr>
          <w:p w14:paraId="440C66E5" w14:textId="77777777" w:rsidR="00A57FC1" w:rsidRPr="002D47C3" w:rsidRDefault="00A57FC1" w:rsidP="00A57FC1">
            <w:pPr>
              <w:rPr>
                <w:rFonts w:ascii="HG丸ｺﾞｼｯｸM-PRO" w:eastAsia="HG丸ｺﾞｼｯｸM-PRO" w:hAnsi="ＭＳ ゴシック"/>
                <w:color w:val="000000"/>
                <w:sz w:val="20"/>
              </w:rPr>
            </w:pPr>
          </w:p>
        </w:tc>
        <w:tc>
          <w:tcPr>
            <w:tcW w:w="2977" w:type="dxa"/>
            <w:tcBorders>
              <w:bottom w:val="single" w:sz="8" w:space="0" w:color="auto"/>
            </w:tcBorders>
            <w:shd w:val="clear" w:color="auto" w:fill="B8CCE4"/>
            <w:vAlign w:val="center"/>
          </w:tcPr>
          <w:p w14:paraId="440C66E6" w14:textId="77777777" w:rsidR="00A57FC1" w:rsidRPr="002D47C3" w:rsidRDefault="00A57FC1" w:rsidP="00A57FC1">
            <w:pPr>
              <w:jc w:val="center"/>
              <w:rPr>
                <w:rFonts w:ascii="HG丸ｺﾞｼｯｸM-PRO" w:eastAsia="HG丸ｺﾞｼｯｸM-PRO" w:hAnsi="ＭＳ ゴシック"/>
                <w:color w:val="000000"/>
                <w:sz w:val="20"/>
                <w:szCs w:val="24"/>
              </w:rPr>
            </w:pPr>
            <w:r w:rsidRPr="002D47C3">
              <w:rPr>
                <w:rFonts w:ascii="HG丸ｺﾞｼｯｸM-PRO" w:eastAsia="HG丸ｺﾞｼｯｸM-PRO" w:hAnsi="ＭＳ ゴシック"/>
                <w:color w:val="000000"/>
                <w:sz w:val="2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A57FC1" w:rsidRPr="002D47C3">
                    <w:rPr>
                      <w:rFonts w:ascii="HG丸ｺﾞｼｯｸM-PRO" w:eastAsia="HG丸ｺﾞｼｯｸM-PRO" w:hAnsi="ＭＳ ゴシック"/>
                      <w:color w:val="000000"/>
                      <w:sz w:val="20"/>
                      <w:szCs w:val="24"/>
                    </w:rPr>
                    <w:t>ふりがな</w:t>
                  </w:r>
                </w:rt>
                <w:rubyBase>
                  <w:r w:rsidR="00A57FC1" w:rsidRPr="002D47C3">
                    <w:rPr>
                      <w:rFonts w:ascii="HG丸ｺﾞｼｯｸM-PRO" w:eastAsia="HG丸ｺﾞｼｯｸM-PRO" w:hAnsi="ＭＳ ゴシック"/>
                      <w:color w:val="000000"/>
                      <w:sz w:val="20"/>
                      <w:szCs w:val="24"/>
                    </w:rPr>
                    <w:t>氏　　　　　名</w:t>
                  </w:r>
                </w:rubyBase>
              </w:ruby>
            </w:r>
            <w:r w:rsidRPr="002D47C3">
              <w:rPr>
                <w:rFonts w:ascii="HG丸ｺﾞｼｯｸM-PRO" w:eastAsia="HG丸ｺﾞｼｯｸM-PRO" w:hAnsi="ＭＳ ゴシック" w:hint="eastAsia"/>
                <w:color w:val="000000"/>
                <w:sz w:val="20"/>
                <w:szCs w:val="24"/>
              </w:rPr>
              <w:t xml:space="preserve">　　　　　　　　</w:t>
            </w:r>
          </w:p>
        </w:tc>
        <w:tc>
          <w:tcPr>
            <w:tcW w:w="708" w:type="dxa"/>
            <w:shd w:val="clear" w:color="auto" w:fill="B8CCE4"/>
            <w:vAlign w:val="center"/>
          </w:tcPr>
          <w:p w14:paraId="440C66E7" w14:textId="77777777" w:rsidR="00A57FC1" w:rsidRPr="002D47C3" w:rsidRDefault="00A57FC1" w:rsidP="00A57FC1">
            <w:pPr>
              <w:jc w:val="center"/>
              <w:rPr>
                <w:rFonts w:ascii="HG丸ｺﾞｼｯｸM-PRO" w:eastAsia="HG丸ｺﾞｼｯｸM-PRO" w:hAnsi="ＭＳ ゴシック"/>
                <w:color w:val="000000"/>
                <w:sz w:val="20"/>
                <w:szCs w:val="24"/>
              </w:rPr>
            </w:pPr>
            <w:r w:rsidRPr="002D47C3">
              <w:rPr>
                <w:rFonts w:ascii="HG丸ｺﾞｼｯｸM-PRO" w:eastAsia="HG丸ｺﾞｼｯｸM-PRO" w:hAnsi="ＭＳ ゴシック" w:hint="eastAsia"/>
                <w:color w:val="000000"/>
                <w:sz w:val="20"/>
                <w:szCs w:val="24"/>
              </w:rPr>
              <w:t>年齢</w:t>
            </w:r>
          </w:p>
        </w:tc>
        <w:tc>
          <w:tcPr>
            <w:tcW w:w="993" w:type="dxa"/>
            <w:shd w:val="clear" w:color="auto" w:fill="B8CCE4"/>
            <w:vAlign w:val="center"/>
          </w:tcPr>
          <w:p w14:paraId="440C66E8" w14:textId="77777777" w:rsidR="00A57FC1" w:rsidRPr="002D47C3" w:rsidRDefault="00A57FC1" w:rsidP="00A57FC1">
            <w:pPr>
              <w:jc w:val="center"/>
              <w:rPr>
                <w:rFonts w:ascii="HG丸ｺﾞｼｯｸM-PRO" w:eastAsia="HG丸ｺﾞｼｯｸM-PRO" w:hAnsi="ＭＳ ゴシック"/>
                <w:color w:val="000000"/>
                <w:sz w:val="20"/>
                <w:szCs w:val="24"/>
              </w:rPr>
            </w:pPr>
            <w:r w:rsidRPr="002D47C3">
              <w:rPr>
                <w:rFonts w:ascii="HG丸ｺﾞｼｯｸM-PRO" w:eastAsia="HG丸ｺﾞｼｯｸM-PRO" w:hAnsi="ＭＳ ゴシック" w:hint="eastAsia"/>
                <w:color w:val="000000"/>
                <w:sz w:val="20"/>
                <w:szCs w:val="24"/>
              </w:rPr>
              <w:t>性別※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B8CCE4"/>
            <w:vAlign w:val="center"/>
          </w:tcPr>
          <w:p w14:paraId="440C66E9" w14:textId="77777777" w:rsidR="00A57FC1" w:rsidRPr="002D47C3" w:rsidRDefault="00A57FC1" w:rsidP="00A57FC1">
            <w:pPr>
              <w:ind w:firstLineChars="200" w:firstLine="400"/>
              <w:rPr>
                <w:rFonts w:ascii="HG丸ｺﾞｼｯｸM-PRO" w:eastAsia="HG丸ｺﾞｼｯｸM-PRO" w:hAnsi="ＭＳ ゴシック"/>
                <w:color w:val="000000"/>
                <w:sz w:val="20"/>
              </w:rPr>
            </w:pPr>
            <w:r w:rsidRPr="002D47C3">
              <w:rPr>
                <w:rFonts w:ascii="HG丸ｺﾞｼｯｸM-PRO" w:eastAsia="HG丸ｺﾞｼｯｸM-PRO" w:hAnsi="ＭＳ ゴシック" w:hint="eastAsia"/>
                <w:color w:val="000000"/>
                <w:sz w:val="20"/>
              </w:rPr>
              <w:t>障がいのある方※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B8CCE4"/>
            <w:vAlign w:val="center"/>
          </w:tcPr>
          <w:p w14:paraId="440C66EA" w14:textId="77777777" w:rsidR="00A57FC1" w:rsidRPr="002D47C3" w:rsidRDefault="00A57FC1" w:rsidP="00A57FC1">
            <w:pPr>
              <w:jc w:val="center"/>
              <w:rPr>
                <w:rFonts w:ascii="HG丸ｺﾞｼｯｸM-PRO" w:eastAsia="HG丸ｺﾞｼｯｸM-PRO" w:hAnsi="ＭＳ ゴシック"/>
                <w:color w:val="000000"/>
                <w:sz w:val="20"/>
              </w:rPr>
            </w:pPr>
            <w:r w:rsidRPr="002D47C3">
              <w:rPr>
                <w:rFonts w:ascii="HG丸ｺﾞｼｯｸM-PRO" w:eastAsia="HG丸ｺﾞｼｯｸM-PRO" w:hAnsi="ＭＳ ゴシック" w:hint="eastAsia"/>
                <w:color w:val="000000"/>
                <w:sz w:val="20"/>
              </w:rPr>
              <w:t>ない方※</w:t>
            </w: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B8CCE4"/>
            <w:vAlign w:val="center"/>
          </w:tcPr>
          <w:p w14:paraId="2B3549CA" w14:textId="1112F7CE" w:rsidR="00A57FC1" w:rsidRPr="002D47C3" w:rsidRDefault="00A57FC1" w:rsidP="00A57FC1">
            <w:pPr>
              <w:jc w:val="center"/>
              <w:rPr>
                <w:rFonts w:ascii="HG丸ｺﾞｼｯｸM-PRO" w:eastAsia="HG丸ｺﾞｼｯｸM-PRO" w:hAnsi="ＭＳ ゴシック"/>
                <w:color w:val="000000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color w:val="000000"/>
                <w:sz w:val="20"/>
              </w:rPr>
              <w:t>居住地</w:t>
            </w:r>
          </w:p>
        </w:tc>
      </w:tr>
      <w:tr w:rsidR="00A57FC1" w:rsidRPr="0027402F" w14:paraId="440C66FB" w14:textId="365C9EE7" w:rsidTr="00A57FC1">
        <w:trPr>
          <w:trHeight w:val="265"/>
          <w:jc w:val="center"/>
        </w:trPr>
        <w:tc>
          <w:tcPr>
            <w:tcW w:w="383" w:type="dxa"/>
            <w:vMerge w:val="restart"/>
            <w:vAlign w:val="center"/>
          </w:tcPr>
          <w:p w14:paraId="440C66EC" w14:textId="77777777" w:rsidR="00A57FC1" w:rsidRPr="002D47C3" w:rsidRDefault="00A57FC1" w:rsidP="00A57FC1">
            <w:pPr>
              <w:jc w:val="left"/>
              <w:rPr>
                <w:rFonts w:ascii="HG丸ｺﾞｼｯｸM-PRO" w:eastAsia="HG丸ｺﾞｼｯｸM-PRO" w:hAnsi="ＭＳ ゴシック"/>
                <w:color w:val="000000"/>
                <w:sz w:val="20"/>
                <w:szCs w:val="24"/>
              </w:rPr>
            </w:pPr>
            <w:r w:rsidRPr="002D47C3">
              <w:rPr>
                <w:rFonts w:ascii="HG丸ｺﾞｼｯｸM-PRO" w:eastAsia="HG丸ｺﾞｼｯｸM-PRO" w:hAnsi="ＭＳ ゴシック" w:hint="eastAsia"/>
                <w:color w:val="000000"/>
                <w:sz w:val="20"/>
                <w:szCs w:val="24"/>
              </w:rPr>
              <w:t>１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440C66ED" w14:textId="77777777" w:rsidR="00A57FC1" w:rsidRPr="002D47C3" w:rsidRDefault="00A57FC1" w:rsidP="00A57FC1">
            <w:pPr>
              <w:jc w:val="left"/>
              <w:rPr>
                <w:rFonts w:ascii="HG丸ｺﾞｼｯｸM-PRO" w:eastAsia="HG丸ｺﾞｼｯｸM-PRO" w:hAnsi="ＭＳ ゴシック"/>
                <w:color w:val="000000"/>
                <w:sz w:val="20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440C66EE" w14:textId="77777777" w:rsidR="00A57FC1" w:rsidRPr="002D47C3" w:rsidRDefault="00A57FC1" w:rsidP="00A57FC1">
            <w:pPr>
              <w:jc w:val="left"/>
              <w:rPr>
                <w:rFonts w:ascii="HG丸ｺﾞｼｯｸM-PRO" w:eastAsia="HG丸ｺﾞｼｯｸM-PRO" w:hAnsi="ＭＳ ゴシック"/>
                <w:color w:val="000000"/>
                <w:sz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440C66EF" w14:textId="77777777" w:rsidR="00A57FC1" w:rsidRPr="002D47C3" w:rsidRDefault="00A57FC1" w:rsidP="00A57FC1">
            <w:pPr>
              <w:jc w:val="center"/>
              <w:rPr>
                <w:rFonts w:ascii="HG丸ｺﾞｼｯｸM-PRO" w:eastAsia="HG丸ｺﾞｼｯｸM-PRO" w:hAnsi="ＭＳ ゴシック"/>
                <w:color w:val="000000"/>
                <w:sz w:val="20"/>
                <w:szCs w:val="24"/>
              </w:rPr>
            </w:pPr>
            <w:r w:rsidRPr="002D47C3">
              <w:rPr>
                <w:rFonts w:ascii="HG丸ｺﾞｼｯｸM-PRO" w:eastAsia="HG丸ｺﾞｼｯｸM-PRO" w:hAnsi="ＭＳ ゴシック" w:hint="eastAsia"/>
                <w:color w:val="000000"/>
                <w:sz w:val="20"/>
                <w:szCs w:val="24"/>
              </w:rPr>
              <w:t>男</w:t>
            </w:r>
          </w:p>
          <w:p w14:paraId="440C66F0" w14:textId="77777777" w:rsidR="00A57FC1" w:rsidRPr="002D47C3" w:rsidRDefault="00A57FC1" w:rsidP="00A57FC1">
            <w:pPr>
              <w:jc w:val="center"/>
              <w:rPr>
                <w:rFonts w:ascii="HG丸ｺﾞｼｯｸM-PRO" w:eastAsia="HG丸ｺﾞｼｯｸM-PRO" w:hAnsi="ＭＳ ゴシック"/>
                <w:color w:val="000000"/>
                <w:sz w:val="20"/>
                <w:szCs w:val="24"/>
              </w:rPr>
            </w:pPr>
            <w:r w:rsidRPr="002D47C3">
              <w:rPr>
                <w:rFonts w:ascii="HG丸ｺﾞｼｯｸM-PRO" w:eastAsia="HG丸ｺﾞｼｯｸM-PRO" w:hAnsi="ＭＳ ゴシック" w:hint="eastAsia"/>
                <w:color w:val="000000"/>
                <w:sz w:val="20"/>
                <w:szCs w:val="24"/>
              </w:rPr>
              <w:t>・</w:t>
            </w:r>
          </w:p>
          <w:p w14:paraId="440C66F1" w14:textId="77777777" w:rsidR="00A57FC1" w:rsidRPr="002D47C3" w:rsidRDefault="00A57FC1" w:rsidP="00A57FC1">
            <w:pPr>
              <w:jc w:val="center"/>
              <w:rPr>
                <w:rFonts w:ascii="HG丸ｺﾞｼｯｸM-PRO" w:eastAsia="HG丸ｺﾞｼｯｸM-PRO" w:hAnsi="ＭＳ ゴシック"/>
                <w:color w:val="000000"/>
                <w:sz w:val="20"/>
                <w:szCs w:val="24"/>
              </w:rPr>
            </w:pPr>
            <w:r w:rsidRPr="002D47C3">
              <w:rPr>
                <w:rFonts w:ascii="HG丸ｺﾞｼｯｸM-PRO" w:eastAsia="HG丸ｺﾞｼｯｸM-PRO" w:hAnsi="ＭＳ ゴシック" w:hint="eastAsia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3543" w:type="dxa"/>
            <w:vMerge w:val="restart"/>
            <w:tcBorders>
              <w:right w:val="single" w:sz="4" w:space="0" w:color="auto"/>
            </w:tcBorders>
            <w:vAlign w:val="center"/>
          </w:tcPr>
          <w:p w14:paraId="440C66F2" w14:textId="44EC349E" w:rsidR="00A57FC1" w:rsidRPr="002D47C3" w:rsidRDefault="00A57FC1" w:rsidP="00A57FC1">
            <w:pPr>
              <w:rPr>
                <w:rFonts w:ascii="HG丸ｺﾞｼｯｸM-PRO" w:eastAsia="HG丸ｺﾞｼｯｸM-PRO" w:hAnsi="ＭＳ ゴシック"/>
                <w:sz w:val="20"/>
                <w:szCs w:val="21"/>
              </w:rPr>
            </w:pPr>
            <w:r w:rsidRPr="002D47C3">
              <w:rPr>
                <w:rFonts w:ascii="HG丸ｺﾞｼｯｸM-PRO" w:eastAsia="HG丸ｺﾞｼｯｸM-PRO" w:hAnsi="ＭＳ ゴシック" w:hint="eastAsia"/>
                <w:sz w:val="20"/>
                <w:szCs w:val="21"/>
              </w:rPr>
              <w:t xml:space="preserve">肢（車椅子使用：有・無）　</w:t>
            </w:r>
          </w:p>
          <w:p w14:paraId="6D239A27" w14:textId="77777777" w:rsidR="00A57FC1" w:rsidRPr="002D47C3" w:rsidRDefault="00A57FC1" w:rsidP="00A57FC1">
            <w:pPr>
              <w:rPr>
                <w:rFonts w:ascii="HG丸ｺﾞｼｯｸM-PRO" w:eastAsia="HG丸ｺﾞｼｯｸM-PRO" w:hAnsi="ＭＳ ゴシック"/>
                <w:sz w:val="20"/>
                <w:szCs w:val="21"/>
              </w:rPr>
            </w:pPr>
            <w:r w:rsidRPr="002D47C3">
              <w:rPr>
                <w:rFonts w:ascii="HG丸ｺﾞｼｯｸM-PRO" w:eastAsia="HG丸ｺﾞｼｯｸM-PRO" w:hAnsi="ＭＳ ゴシック" w:hint="eastAsia"/>
                <w:sz w:val="20"/>
                <w:szCs w:val="21"/>
              </w:rPr>
              <w:t>視 / 聴 /</w:t>
            </w:r>
            <w:r w:rsidRPr="002D47C3">
              <w:rPr>
                <w:rFonts w:ascii="HG丸ｺﾞｼｯｸM-PRO" w:eastAsia="HG丸ｺﾞｼｯｸM-PRO" w:hAnsi="ＭＳ ゴシック"/>
                <w:sz w:val="20"/>
                <w:szCs w:val="21"/>
              </w:rPr>
              <w:t xml:space="preserve"> </w:t>
            </w:r>
            <w:r w:rsidRPr="002D47C3">
              <w:rPr>
                <w:rFonts w:ascii="HG丸ｺﾞｼｯｸM-PRO" w:eastAsia="HG丸ｺﾞｼｯｸM-PRO" w:hAnsi="ＭＳ ゴシック" w:hint="eastAsia"/>
                <w:sz w:val="20"/>
                <w:szCs w:val="21"/>
              </w:rPr>
              <w:t xml:space="preserve">内 </w:t>
            </w:r>
            <w:r w:rsidRPr="002D47C3">
              <w:rPr>
                <w:rFonts w:ascii="HG丸ｺﾞｼｯｸM-PRO" w:eastAsia="HG丸ｺﾞｼｯｸM-PRO" w:hAnsi="ＭＳ ゴシック"/>
                <w:sz w:val="20"/>
                <w:szCs w:val="21"/>
              </w:rPr>
              <w:t xml:space="preserve">/ </w:t>
            </w:r>
            <w:r w:rsidRPr="002D47C3">
              <w:rPr>
                <w:rFonts w:ascii="HG丸ｺﾞｼｯｸM-PRO" w:eastAsia="HG丸ｺﾞｼｯｸM-PRO" w:hAnsi="ＭＳ ゴシック" w:hint="eastAsia"/>
                <w:sz w:val="20"/>
                <w:szCs w:val="21"/>
              </w:rPr>
              <w:t>精 / 知 /</w:t>
            </w:r>
            <w:r w:rsidRPr="002D47C3">
              <w:rPr>
                <w:rFonts w:ascii="HG丸ｺﾞｼｯｸM-PRO" w:eastAsia="HG丸ｺﾞｼｯｸM-PRO" w:hAnsi="ＭＳ ゴシック"/>
                <w:sz w:val="20"/>
                <w:szCs w:val="21"/>
              </w:rPr>
              <w:t xml:space="preserve"> </w:t>
            </w:r>
            <w:r w:rsidRPr="002D47C3">
              <w:rPr>
                <w:rFonts w:ascii="HG丸ｺﾞｼｯｸM-PRO" w:eastAsia="HG丸ｺﾞｼｯｸM-PRO" w:hAnsi="ＭＳ ゴシック" w:hint="eastAsia"/>
                <w:sz w:val="20"/>
                <w:szCs w:val="21"/>
              </w:rPr>
              <w:t>発</w:t>
            </w:r>
          </w:p>
          <w:p w14:paraId="440C66F5" w14:textId="77777777" w:rsidR="00A57FC1" w:rsidRPr="002D47C3" w:rsidRDefault="00A57FC1" w:rsidP="00A57FC1">
            <w:pPr>
              <w:rPr>
                <w:rFonts w:ascii="HG丸ｺﾞｼｯｸM-PRO" w:eastAsia="HG丸ｺﾞｼｯｸM-PRO" w:hAnsi="ＭＳ ゴシック"/>
                <w:sz w:val="20"/>
                <w:szCs w:val="21"/>
              </w:rPr>
            </w:pPr>
            <w:r w:rsidRPr="002D47C3">
              <w:rPr>
                <w:rFonts w:ascii="HG丸ｺﾞｼｯｸM-PRO" w:eastAsia="HG丸ｺﾞｼｯｸM-PRO" w:hAnsi="ＭＳ ゴシック" w:hint="eastAsia"/>
                <w:sz w:val="20"/>
                <w:szCs w:val="21"/>
              </w:rPr>
              <w:t>その他　　（　　　　　　　　　）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14:paraId="440C66F8" w14:textId="77777777" w:rsidR="00A57FC1" w:rsidRPr="002D47C3" w:rsidRDefault="00A57FC1" w:rsidP="00A57FC1">
            <w:pPr>
              <w:ind w:firstLineChars="100" w:firstLine="200"/>
              <w:rPr>
                <w:rFonts w:ascii="HG丸ｺﾞｼｯｸM-PRO" w:eastAsia="HG丸ｺﾞｼｯｸM-PRO" w:hAnsi="ＭＳ ゴシック"/>
                <w:sz w:val="20"/>
                <w:szCs w:val="21"/>
              </w:rPr>
            </w:pPr>
            <w:r w:rsidRPr="002D47C3">
              <w:rPr>
                <w:rFonts w:ascii="HG丸ｺﾞｼｯｸM-PRO" w:eastAsia="HG丸ｺﾞｼｯｸM-PRO" w:hAnsi="ＭＳ ゴシック" w:hint="eastAsia"/>
                <w:sz w:val="20"/>
                <w:szCs w:val="21"/>
              </w:rPr>
              <w:t>家族</w:t>
            </w:r>
          </w:p>
          <w:p w14:paraId="440C66F9" w14:textId="77777777" w:rsidR="00A57FC1" w:rsidRPr="002D47C3" w:rsidRDefault="00A57FC1" w:rsidP="00A57FC1">
            <w:pPr>
              <w:spacing w:line="140" w:lineRule="exact"/>
              <w:rPr>
                <w:rFonts w:ascii="HG丸ｺﾞｼｯｸM-PRO" w:eastAsia="HG丸ｺﾞｼｯｸM-PRO" w:hAnsi="ＭＳ ゴシック"/>
                <w:sz w:val="20"/>
                <w:szCs w:val="21"/>
              </w:rPr>
            </w:pPr>
          </w:p>
          <w:p w14:paraId="3AD3FF20" w14:textId="5CC6C198" w:rsidR="00A57FC1" w:rsidRPr="002D47C3" w:rsidRDefault="00A57FC1" w:rsidP="00A57FC1">
            <w:pPr>
              <w:ind w:firstLineChars="100" w:firstLine="200"/>
              <w:rPr>
                <w:rFonts w:ascii="HG丸ｺﾞｼｯｸM-PRO" w:eastAsia="HG丸ｺﾞｼｯｸM-PRO"/>
                <w:iCs/>
                <w:noProof/>
                <w:sz w:val="20"/>
                <w:szCs w:val="22"/>
              </w:rPr>
            </w:pPr>
            <w:r w:rsidRPr="002D47C3">
              <w:rPr>
                <w:rFonts w:ascii="HG丸ｺﾞｼｯｸM-PRO" w:eastAsia="HG丸ｺﾞｼｯｸM-PRO" w:hAnsi="ＭＳ ゴシック" w:hint="eastAsia"/>
                <w:sz w:val="20"/>
                <w:szCs w:val="21"/>
              </w:rPr>
              <w:t>介助者</w:t>
            </w:r>
          </w:p>
          <w:p w14:paraId="4FFDC194" w14:textId="77777777" w:rsidR="00A57FC1" w:rsidRPr="002D47C3" w:rsidRDefault="00A57FC1" w:rsidP="00A57FC1">
            <w:pPr>
              <w:spacing w:line="120" w:lineRule="auto"/>
              <w:ind w:firstLineChars="100" w:firstLine="200"/>
              <w:rPr>
                <w:rFonts w:ascii="HG丸ｺﾞｼｯｸM-PRO" w:eastAsia="HG丸ｺﾞｼｯｸM-PRO" w:hAnsi="ＭＳ ゴシック"/>
                <w:sz w:val="20"/>
                <w:szCs w:val="21"/>
              </w:rPr>
            </w:pPr>
          </w:p>
          <w:p w14:paraId="440C66FA" w14:textId="7398A3C3" w:rsidR="00A57FC1" w:rsidRPr="002D47C3" w:rsidRDefault="00A57FC1" w:rsidP="00A57FC1">
            <w:pPr>
              <w:ind w:firstLineChars="100" w:firstLine="200"/>
              <w:rPr>
                <w:rFonts w:ascii="HG丸ｺﾞｼｯｸM-PRO" w:eastAsia="HG丸ｺﾞｼｯｸM-PRO" w:hAnsi="ＭＳ ゴシック"/>
                <w:sz w:val="20"/>
                <w:szCs w:val="21"/>
              </w:rPr>
            </w:pPr>
            <w:r w:rsidRPr="002D47C3">
              <w:rPr>
                <w:rFonts w:ascii="HG丸ｺﾞｼｯｸM-PRO" w:eastAsia="HG丸ｺﾞｼｯｸM-PRO" w:hAnsi="ＭＳ ゴシック" w:hint="eastAsia"/>
                <w:sz w:val="20"/>
                <w:szCs w:val="21"/>
              </w:rPr>
              <w:t>一般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</w:tcBorders>
          </w:tcPr>
          <w:p w14:paraId="1A48D990" w14:textId="77777777" w:rsidR="00A57FC1" w:rsidRPr="002D47C3" w:rsidRDefault="00A57FC1" w:rsidP="00A57FC1">
            <w:pPr>
              <w:ind w:firstLineChars="100" w:firstLine="200"/>
              <w:rPr>
                <w:rFonts w:ascii="HG丸ｺﾞｼｯｸM-PRO" w:eastAsia="HG丸ｺﾞｼｯｸM-PRO" w:hAnsi="ＭＳ ゴシック"/>
                <w:sz w:val="20"/>
                <w:szCs w:val="21"/>
              </w:rPr>
            </w:pPr>
          </w:p>
        </w:tc>
      </w:tr>
      <w:tr w:rsidR="00A57FC1" w:rsidRPr="0027402F" w14:paraId="440C6702" w14:textId="77CF3463" w:rsidTr="00A57FC1">
        <w:trPr>
          <w:trHeight w:val="695"/>
          <w:jc w:val="center"/>
        </w:trPr>
        <w:tc>
          <w:tcPr>
            <w:tcW w:w="383" w:type="dxa"/>
            <w:vMerge/>
            <w:vAlign w:val="center"/>
          </w:tcPr>
          <w:p w14:paraId="440C66FC" w14:textId="77777777" w:rsidR="00A57FC1" w:rsidRPr="002D47C3" w:rsidRDefault="00A57FC1" w:rsidP="00A57FC1">
            <w:pPr>
              <w:jc w:val="left"/>
              <w:rPr>
                <w:rFonts w:ascii="HG丸ｺﾞｼｯｸM-PRO" w:eastAsia="HG丸ｺﾞｼｯｸM-PRO" w:hAnsi="ＭＳ ゴシック"/>
                <w:color w:val="000000"/>
                <w:sz w:val="20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8" w:space="0" w:color="auto"/>
            </w:tcBorders>
          </w:tcPr>
          <w:p w14:paraId="440C66FD" w14:textId="5C583B3F" w:rsidR="00A57FC1" w:rsidRPr="002D47C3" w:rsidRDefault="00A57FC1" w:rsidP="00A57FC1">
            <w:pPr>
              <w:jc w:val="left"/>
              <w:rPr>
                <w:rFonts w:ascii="HG丸ｺﾞｼｯｸM-PRO" w:eastAsia="HG丸ｺﾞｼｯｸM-PRO" w:hAnsi="ＭＳ ゴシック"/>
                <w:color w:val="000000"/>
                <w:sz w:val="20"/>
                <w:szCs w:val="16"/>
              </w:rPr>
            </w:pPr>
          </w:p>
        </w:tc>
        <w:tc>
          <w:tcPr>
            <w:tcW w:w="708" w:type="dxa"/>
            <w:vMerge/>
          </w:tcPr>
          <w:p w14:paraId="440C66FE" w14:textId="77777777" w:rsidR="00A57FC1" w:rsidRPr="002D47C3" w:rsidRDefault="00A57FC1" w:rsidP="00A57FC1">
            <w:pPr>
              <w:jc w:val="left"/>
              <w:rPr>
                <w:rFonts w:ascii="HG丸ｺﾞｼｯｸM-PRO" w:eastAsia="HG丸ｺﾞｼｯｸM-PRO" w:hAnsi="ＭＳ ゴシック"/>
                <w:color w:val="000000"/>
                <w:sz w:val="20"/>
              </w:rPr>
            </w:pPr>
          </w:p>
        </w:tc>
        <w:tc>
          <w:tcPr>
            <w:tcW w:w="993" w:type="dxa"/>
            <w:vMerge/>
          </w:tcPr>
          <w:p w14:paraId="440C66FF" w14:textId="77777777" w:rsidR="00A57FC1" w:rsidRPr="002D47C3" w:rsidRDefault="00A57FC1" w:rsidP="00A57FC1">
            <w:pPr>
              <w:jc w:val="left"/>
              <w:rPr>
                <w:rFonts w:ascii="HG丸ｺﾞｼｯｸM-PRO" w:eastAsia="HG丸ｺﾞｼｯｸM-PRO" w:hAnsi="ＭＳ ゴシック"/>
                <w:color w:val="000000"/>
                <w:sz w:val="20"/>
              </w:rPr>
            </w:pPr>
          </w:p>
        </w:tc>
        <w:tc>
          <w:tcPr>
            <w:tcW w:w="3543" w:type="dxa"/>
            <w:vMerge/>
            <w:tcBorders>
              <w:right w:val="single" w:sz="4" w:space="0" w:color="auto"/>
            </w:tcBorders>
            <w:vAlign w:val="center"/>
          </w:tcPr>
          <w:p w14:paraId="440C6700" w14:textId="77777777" w:rsidR="00A57FC1" w:rsidRPr="002D47C3" w:rsidRDefault="00A57FC1" w:rsidP="00A57FC1">
            <w:pPr>
              <w:rPr>
                <w:rFonts w:ascii="HG丸ｺﾞｼｯｸM-PRO" w:eastAsia="HG丸ｺﾞｼｯｸM-PRO" w:hAnsi="ＭＳ ゴシック"/>
                <w:sz w:val="2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440C6701" w14:textId="77777777" w:rsidR="00A57FC1" w:rsidRPr="002D47C3" w:rsidRDefault="00A57FC1" w:rsidP="00A57FC1">
            <w:pPr>
              <w:rPr>
                <w:rFonts w:ascii="HG丸ｺﾞｼｯｸM-PRO" w:eastAsia="HG丸ｺﾞｼｯｸM-PRO" w:hAnsi="ＭＳ ゴシック"/>
                <w:sz w:val="20"/>
                <w:szCs w:val="21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</w:tcBorders>
          </w:tcPr>
          <w:p w14:paraId="6319BA51" w14:textId="77777777" w:rsidR="00A57FC1" w:rsidRPr="002D47C3" w:rsidRDefault="00A57FC1" w:rsidP="00A57FC1">
            <w:pPr>
              <w:rPr>
                <w:rFonts w:ascii="HG丸ｺﾞｼｯｸM-PRO" w:eastAsia="HG丸ｺﾞｼｯｸM-PRO" w:hAnsi="ＭＳ ゴシック"/>
                <w:sz w:val="20"/>
                <w:szCs w:val="21"/>
              </w:rPr>
            </w:pPr>
          </w:p>
        </w:tc>
      </w:tr>
      <w:tr w:rsidR="00A57FC1" w:rsidRPr="0027402F" w14:paraId="440C6712" w14:textId="6D0D951B" w:rsidTr="00A57FC1">
        <w:trPr>
          <w:trHeight w:val="277"/>
          <w:jc w:val="center"/>
        </w:trPr>
        <w:tc>
          <w:tcPr>
            <w:tcW w:w="383" w:type="dxa"/>
            <w:vMerge w:val="restart"/>
            <w:vAlign w:val="center"/>
          </w:tcPr>
          <w:p w14:paraId="440C6703" w14:textId="77777777" w:rsidR="00A57FC1" w:rsidRPr="002D47C3" w:rsidRDefault="00A57FC1" w:rsidP="00A57FC1">
            <w:pPr>
              <w:jc w:val="left"/>
              <w:rPr>
                <w:rFonts w:ascii="HG丸ｺﾞｼｯｸM-PRO" w:eastAsia="HG丸ｺﾞｼｯｸM-PRO" w:hAnsi="ＭＳ ゴシック"/>
                <w:color w:val="000000"/>
                <w:sz w:val="20"/>
                <w:szCs w:val="24"/>
              </w:rPr>
            </w:pPr>
            <w:r w:rsidRPr="002D47C3">
              <w:rPr>
                <w:rFonts w:ascii="HG丸ｺﾞｼｯｸM-PRO" w:eastAsia="HG丸ｺﾞｼｯｸM-PRO" w:hAnsi="ＭＳ ゴシック" w:hint="eastAsia"/>
                <w:color w:val="000000"/>
                <w:sz w:val="20"/>
                <w:szCs w:val="24"/>
              </w:rPr>
              <w:t>２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440C6704" w14:textId="77777777" w:rsidR="00A57FC1" w:rsidRPr="002D47C3" w:rsidRDefault="00A57FC1" w:rsidP="00A57FC1">
            <w:pPr>
              <w:jc w:val="left"/>
              <w:rPr>
                <w:rFonts w:ascii="HG丸ｺﾞｼｯｸM-PRO" w:eastAsia="HG丸ｺﾞｼｯｸM-PRO" w:hAnsi="ＭＳ ゴシック"/>
                <w:color w:val="000000"/>
                <w:sz w:val="20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440C6705" w14:textId="77777777" w:rsidR="00A57FC1" w:rsidRPr="002D47C3" w:rsidRDefault="00A57FC1" w:rsidP="00A57FC1">
            <w:pPr>
              <w:jc w:val="left"/>
              <w:rPr>
                <w:rFonts w:ascii="HG丸ｺﾞｼｯｸM-PRO" w:eastAsia="HG丸ｺﾞｼｯｸM-PRO" w:hAnsi="ＭＳ ゴシック"/>
                <w:color w:val="000000"/>
                <w:sz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440C6706" w14:textId="77777777" w:rsidR="00A57FC1" w:rsidRPr="002D47C3" w:rsidRDefault="00A57FC1" w:rsidP="00A57FC1">
            <w:pPr>
              <w:jc w:val="center"/>
              <w:rPr>
                <w:rFonts w:ascii="HG丸ｺﾞｼｯｸM-PRO" w:eastAsia="HG丸ｺﾞｼｯｸM-PRO" w:hAnsi="ＭＳ ゴシック"/>
                <w:color w:val="000000"/>
                <w:sz w:val="20"/>
                <w:szCs w:val="24"/>
              </w:rPr>
            </w:pPr>
            <w:r w:rsidRPr="002D47C3">
              <w:rPr>
                <w:rFonts w:ascii="HG丸ｺﾞｼｯｸM-PRO" w:eastAsia="HG丸ｺﾞｼｯｸM-PRO" w:hAnsi="ＭＳ ゴシック" w:hint="eastAsia"/>
                <w:color w:val="000000"/>
                <w:sz w:val="20"/>
                <w:szCs w:val="24"/>
              </w:rPr>
              <w:t>男</w:t>
            </w:r>
          </w:p>
          <w:p w14:paraId="440C6707" w14:textId="77777777" w:rsidR="00A57FC1" w:rsidRPr="002D47C3" w:rsidRDefault="00A57FC1" w:rsidP="00A57FC1">
            <w:pPr>
              <w:jc w:val="center"/>
              <w:rPr>
                <w:rFonts w:ascii="HG丸ｺﾞｼｯｸM-PRO" w:eastAsia="HG丸ｺﾞｼｯｸM-PRO" w:hAnsi="ＭＳ ゴシック"/>
                <w:color w:val="000000"/>
                <w:sz w:val="20"/>
                <w:szCs w:val="24"/>
              </w:rPr>
            </w:pPr>
            <w:r w:rsidRPr="002D47C3">
              <w:rPr>
                <w:rFonts w:ascii="HG丸ｺﾞｼｯｸM-PRO" w:eastAsia="HG丸ｺﾞｼｯｸM-PRO" w:hAnsi="ＭＳ ゴシック" w:hint="eastAsia"/>
                <w:color w:val="000000"/>
                <w:sz w:val="20"/>
                <w:szCs w:val="24"/>
              </w:rPr>
              <w:t>・</w:t>
            </w:r>
          </w:p>
          <w:p w14:paraId="440C6708" w14:textId="77777777" w:rsidR="00A57FC1" w:rsidRPr="002D47C3" w:rsidRDefault="00A57FC1" w:rsidP="00A57FC1">
            <w:pPr>
              <w:jc w:val="center"/>
              <w:rPr>
                <w:rFonts w:ascii="HG丸ｺﾞｼｯｸM-PRO" w:eastAsia="HG丸ｺﾞｼｯｸM-PRO" w:hAnsi="ＭＳ ゴシック"/>
                <w:color w:val="000000"/>
                <w:sz w:val="20"/>
                <w:szCs w:val="24"/>
              </w:rPr>
            </w:pPr>
            <w:r w:rsidRPr="002D47C3">
              <w:rPr>
                <w:rFonts w:ascii="HG丸ｺﾞｼｯｸM-PRO" w:eastAsia="HG丸ｺﾞｼｯｸM-PRO" w:hAnsi="ＭＳ ゴシック" w:hint="eastAsia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3543" w:type="dxa"/>
            <w:vMerge w:val="restart"/>
            <w:tcBorders>
              <w:right w:val="single" w:sz="4" w:space="0" w:color="auto"/>
            </w:tcBorders>
            <w:vAlign w:val="center"/>
          </w:tcPr>
          <w:p w14:paraId="66DBCC40" w14:textId="77777777" w:rsidR="00A57FC1" w:rsidRPr="002D47C3" w:rsidRDefault="00A57FC1" w:rsidP="00A57FC1">
            <w:pPr>
              <w:rPr>
                <w:rFonts w:ascii="HG丸ｺﾞｼｯｸM-PRO" w:eastAsia="HG丸ｺﾞｼｯｸM-PRO" w:hAnsi="ＭＳ ゴシック"/>
                <w:sz w:val="20"/>
                <w:szCs w:val="21"/>
              </w:rPr>
            </w:pPr>
            <w:r w:rsidRPr="002D47C3">
              <w:rPr>
                <w:rFonts w:ascii="HG丸ｺﾞｼｯｸM-PRO" w:eastAsia="HG丸ｺﾞｼｯｸM-PRO" w:hAnsi="ＭＳ ゴシック" w:hint="eastAsia"/>
                <w:sz w:val="20"/>
                <w:szCs w:val="21"/>
              </w:rPr>
              <w:t xml:space="preserve">肢（車椅子使用：有・無）　</w:t>
            </w:r>
          </w:p>
          <w:p w14:paraId="1937A538" w14:textId="4E715701" w:rsidR="00A57FC1" w:rsidRPr="002D47C3" w:rsidRDefault="00A57FC1" w:rsidP="00A57FC1">
            <w:pPr>
              <w:rPr>
                <w:rFonts w:ascii="HG丸ｺﾞｼｯｸM-PRO" w:eastAsia="HG丸ｺﾞｼｯｸM-PRO" w:hAnsi="ＭＳ ゴシック"/>
                <w:sz w:val="20"/>
                <w:szCs w:val="21"/>
              </w:rPr>
            </w:pPr>
            <w:r w:rsidRPr="002D47C3">
              <w:rPr>
                <w:rFonts w:ascii="HG丸ｺﾞｼｯｸM-PRO" w:eastAsia="HG丸ｺﾞｼｯｸM-PRO" w:hAnsi="ＭＳ ゴシック" w:hint="eastAsia"/>
                <w:sz w:val="20"/>
                <w:szCs w:val="21"/>
              </w:rPr>
              <w:t>視 / 聴 /</w:t>
            </w:r>
            <w:r w:rsidRPr="002D47C3">
              <w:rPr>
                <w:rFonts w:ascii="HG丸ｺﾞｼｯｸM-PRO" w:eastAsia="HG丸ｺﾞｼｯｸM-PRO" w:hAnsi="ＭＳ ゴシック"/>
                <w:sz w:val="20"/>
                <w:szCs w:val="21"/>
              </w:rPr>
              <w:t xml:space="preserve"> </w:t>
            </w:r>
            <w:r w:rsidRPr="002D47C3">
              <w:rPr>
                <w:rFonts w:ascii="HG丸ｺﾞｼｯｸM-PRO" w:eastAsia="HG丸ｺﾞｼｯｸM-PRO" w:hAnsi="ＭＳ ゴシック" w:hint="eastAsia"/>
                <w:sz w:val="20"/>
                <w:szCs w:val="21"/>
              </w:rPr>
              <w:t xml:space="preserve">内 </w:t>
            </w:r>
            <w:r w:rsidRPr="002D47C3">
              <w:rPr>
                <w:rFonts w:ascii="HG丸ｺﾞｼｯｸM-PRO" w:eastAsia="HG丸ｺﾞｼｯｸM-PRO" w:hAnsi="ＭＳ ゴシック"/>
                <w:sz w:val="20"/>
                <w:szCs w:val="21"/>
              </w:rPr>
              <w:t xml:space="preserve">/ </w:t>
            </w:r>
            <w:r w:rsidRPr="002D47C3">
              <w:rPr>
                <w:rFonts w:ascii="HG丸ｺﾞｼｯｸM-PRO" w:eastAsia="HG丸ｺﾞｼｯｸM-PRO" w:hAnsi="ＭＳ ゴシック" w:hint="eastAsia"/>
                <w:sz w:val="20"/>
                <w:szCs w:val="21"/>
              </w:rPr>
              <w:t>精 / 知 /</w:t>
            </w:r>
            <w:r w:rsidRPr="002D47C3">
              <w:rPr>
                <w:rFonts w:ascii="HG丸ｺﾞｼｯｸM-PRO" w:eastAsia="HG丸ｺﾞｼｯｸM-PRO" w:hAnsi="ＭＳ ゴシック"/>
                <w:sz w:val="20"/>
                <w:szCs w:val="21"/>
              </w:rPr>
              <w:t xml:space="preserve"> </w:t>
            </w:r>
            <w:r w:rsidRPr="002D47C3">
              <w:rPr>
                <w:rFonts w:ascii="HG丸ｺﾞｼｯｸM-PRO" w:eastAsia="HG丸ｺﾞｼｯｸM-PRO" w:hAnsi="ＭＳ ゴシック" w:hint="eastAsia"/>
                <w:sz w:val="20"/>
                <w:szCs w:val="21"/>
              </w:rPr>
              <w:t>発</w:t>
            </w:r>
          </w:p>
          <w:p w14:paraId="440C670C" w14:textId="06CA1EDA" w:rsidR="00A57FC1" w:rsidRPr="002D47C3" w:rsidRDefault="00A57FC1" w:rsidP="00A57FC1">
            <w:pPr>
              <w:rPr>
                <w:rFonts w:ascii="HG丸ｺﾞｼｯｸM-PRO" w:eastAsia="HG丸ｺﾞｼｯｸM-PRO" w:hAnsi="ＭＳ ゴシック"/>
                <w:sz w:val="20"/>
                <w:szCs w:val="21"/>
              </w:rPr>
            </w:pPr>
            <w:r w:rsidRPr="002D47C3">
              <w:rPr>
                <w:rFonts w:ascii="HG丸ｺﾞｼｯｸM-PRO" w:eastAsia="HG丸ｺﾞｼｯｸM-PRO" w:hAnsi="ＭＳ ゴシック" w:hint="eastAsia"/>
                <w:sz w:val="20"/>
                <w:szCs w:val="21"/>
              </w:rPr>
              <w:t>その他　　（　　　　　　　　　）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14:paraId="0D1322AB" w14:textId="77777777" w:rsidR="00A57FC1" w:rsidRPr="002D47C3" w:rsidRDefault="00A57FC1" w:rsidP="00A57FC1">
            <w:pPr>
              <w:ind w:firstLineChars="100" w:firstLine="200"/>
              <w:rPr>
                <w:rFonts w:ascii="HG丸ｺﾞｼｯｸM-PRO" w:eastAsia="HG丸ｺﾞｼｯｸM-PRO" w:hAnsi="ＭＳ ゴシック"/>
                <w:sz w:val="20"/>
                <w:szCs w:val="21"/>
              </w:rPr>
            </w:pPr>
            <w:r w:rsidRPr="002D47C3">
              <w:rPr>
                <w:rFonts w:ascii="HG丸ｺﾞｼｯｸM-PRO" w:eastAsia="HG丸ｺﾞｼｯｸM-PRO" w:hAnsi="ＭＳ ゴシック" w:hint="eastAsia"/>
                <w:sz w:val="20"/>
                <w:szCs w:val="21"/>
              </w:rPr>
              <w:t>家族</w:t>
            </w:r>
          </w:p>
          <w:p w14:paraId="3225B6E4" w14:textId="77777777" w:rsidR="00A57FC1" w:rsidRPr="002D47C3" w:rsidRDefault="00A57FC1" w:rsidP="00A57FC1">
            <w:pPr>
              <w:spacing w:line="140" w:lineRule="exact"/>
              <w:rPr>
                <w:rFonts w:ascii="HG丸ｺﾞｼｯｸM-PRO" w:eastAsia="HG丸ｺﾞｼｯｸM-PRO" w:hAnsi="ＭＳ ゴシック"/>
                <w:sz w:val="20"/>
                <w:szCs w:val="21"/>
              </w:rPr>
            </w:pPr>
          </w:p>
          <w:p w14:paraId="6BE60837" w14:textId="77777777" w:rsidR="00A57FC1" w:rsidRPr="002D47C3" w:rsidRDefault="00A57FC1" w:rsidP="00A57FC1">
            <w:pPr>
              <w:ind w:firstLineChars="100" w:firstLine="200"/>
              <w:rPr>
                <w:rFonts w:ascii="HG丸ｺﾞｼｯｸM-PRO" w:eastAsia="HG丸ｺﾞｼｯｸM-PRO"/>
                <w:iCs/>
                <w:noProof/>
                <w:sz w:val="20"/>
                <w:szCs w:val="22"/>
              </w:rPr>
            </w:pPr>
            <w:r w:rsidRPr="002D47C3">
              <w:rPr>
                <w:rFonts w:ascii="HG丸ｺﾞｼｯｸM-PRO" w:eastAsia="HG丸ｺﾞｼｯｸM-PRO" w:hAnsi="ＭＳ ゴシック" w:hint="eastAsia"/>
                <w:sz w:val="20"/>
                <w:szCs w:val="21"/>
              </w:rPr>
              <w:t>介助者</w:t>
            </w:r>
          </w:p>
          <w:p w14:paraId="72D61971" w14:textId="77777777" w:rsidR="00A57FC1" w:rsidRPr="002D47C3" w:rsidRDefault="00A57FC1" w:rsidP="00A57FC1">
            <w:pPr>
              <w:spacing w:line="120" w:lineRule="auto"/>
              <w:ind w:firstLineChars="100" w:firstLine="200"/>
              <w:rPr>
                <w:rFonts w:ascii="HG丸ｺﾞｼｯｸM-PRO" w:eastAsia="HG丸ｺﾞｼｯｸM-PRO" w:hAnsi="ＭＳ ゴシック"/>
                <w:sz w:val="20"/>
                <w:szCs w:val="21"/>
              </w:rPr>
            </w:pPr>
          </w:p>
          <w:p w14:paraId="440C6711" w14:textId="10943C49" w:rsidR="00A57FC1" w:rsidRPr="002D47C3" w:rsidRDefault="00A57FC1" w:rsidP="00A57FC1">
            <w:pPr>
              <w:ind w:firstLineChars="100" w:firstLine="200"/>
              <w:rPr>
                <w:rFonts w:ascii="HG丸ｺﾞｼｯｸM-PRO" w:eastAsia="HG丸ｺﾞｼｯｸM-PRO" w:hAnsi="ＭＳ ゴシック"/>
                <w:sz w:val="20"/>
                <w:szCs w:val="21"/>
              </w:rPr>
            </w:pPr>
            <w:r w:rsidRPr="002D47C3">
              <w:rPr>
                <w:rFonts w:ascii="HG丸ｺﾞｼｯｸM-PRO" w:eastAsia="HG丸ｺﾞｼｯｸM-PRO" w:hAnsi="ＭＳ ゴシック" w:hint="eastAsia"/>
                <w:sz w:val="20"/>
                <w:szCs w:val="21"/>
              </w:rPr>
              <w:t>一般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</w:tcBorders>
          </w:tcPr>
          <w:p w14:paraId="3D1E2B4A" w14:textId="77777777" w:rsidR="00A57FC1" w:rsidRPr="002D47C3" w:rsidRDefault="00A57FC1" w:rsidP="00A57FC1">
            <w:pPr>
              <w:ind w:firstLineChars="100" w:firstLine="200"/>
              <w:rPr>
                <w:rFonts w:ascii="HG丸ｺﾞｼｯｸM-PRO" w:eastAsia="HG丸ｺﾞｼｯｸM-PRO" w:hAnsi="ＭＳ ゴシック"/>
                <w:sz w:val="20"/>
                <w:szCs w:val="21"/>
              </w:rPr>
            </w:pPr>
          </w:p>
        </w:tc>
      </w:tr>
      <w:tr w:rsidR="00A57FC1" w:rsidRPr="0027402F" w14:paraId="440C6719" w14:textId="496F80BC" w:rsidTr="00A57FC1">
        <w:trPr>
          <w:trHeight w:val="667"/>
          <w:jc w:val="center"/>
        </w:trPr>
        <w:tc>
          <w:tcPr>
            <w:tcW w:w="383" w:type="dxa"/>
            <w:vMerge/>
            <w:vAlign w:val="center"/>
          </w:tcPr>
          <w:p w14:paraId="440C6713" w14:textId="77777777" w:rsidR="00A57FC1" w:rsidRPr="002D47C3" w:rsidRDefault="00A57FC1" w:rsidP="00A57FC1">
            <w:pPr>
              <w:jc w:val="left"/>
              <w:rPr>
                <w:rFonts w:ascii="HG丸ｺﾞｼｯｸM-PRO" w:eastAsia="HG丸ｺﾞｼｯｸM-PRO" w:hAnsi="ＭＳ ゴシック"/>
                <w:color w:val="000000"/>
                <w:sz w:val="20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8" w:space="0" w:color="auto"/>
            </w:tcBorders>
          </w:tcPr>
          <w:p w14:paraId="440C6714" w14:textId="77777777" w:rsidR="00A57FC1" w:rsidRPr="002D47C3" w:rsidRDefault="00A57FC1" w:rsidP="00A57FC1">
            <w:pPr>
              <w:jc w:val="left"/>
              <w:rPr>
                <w:rFonts w:ascii="HG丸ｺﾞｼｯｸM-PRO" w:eastAsia="HG丸ｺﾞｼｯｸM-PRO" w:hAnsi="ＭＳ ゴシック"/>
                <w:color w:val="000000"/>
                <w:sz w:val="20"/>
                <w:szCs w:val="16"/>
              </w:rPr>
            </w:pPr>
          </w:p>
        </w:tc>
        <w:tc>
          <w:tcPr>
            <w:tcW w:w="708" w:type="dxa"/>
            <w:vMerge/>
          </w:tcPr>
          <w:p w14:paraId="440C6715" w14:textId="77777777" w:rsidR="00A57FC1" w:rsidRPr="002D47C3" w:rsidRDefault="00A57FC1" w:rsidP="00A57FC1">
            <w:pPr>
              <w:jc w:val="left"/>
              <w:rPr>
                <w:rFonts w:ascii="HG丸ｺﾞｼｯｸM-PRO" w:eastAsia="HG丸ｺﾞｼｯｸM-PRO" w:hAnsi="ＭＳ ゴシック"/>
                <w:color w:val="000000"/>
                <w:sz w:val="20"/>
              </w:rPr>
            </w:pPr>
          </w:p>
        </w:tc>
        <w:tc>
          <w:tcPr>
            <w:tcW w:w="993" w:type="dxa"/>
            <w:vMerge/>
            <w:vAlign w:val="center"/>
          </w:tcPr>
          <w:p w14:paraId="440C6716" w14:textId="77777777" w:rsidR="00A57FC1" w:rsidRPr="002D47C3" w:rsidRDefault="00A57FC1" w:rsidP="00A57FC1">
            <w:pPr>
              <w:jc w:val="left"/>
              <w:rPr>
                <w:rFonts w:ascii="HG丸ｺﾞｼｯｸM-PRO" w:eastAsia="HG丸ｺﾞｼｯｸM-PRO" w:hAnsi="ＭＳ ゴシック"/>
                <w:color w:val="000000"/>
                <w:sz w:val="20"/>
              </w:rPr>
            </w:pPr>
          </w:p>
        </w:tc>
        <w:tc>
          <w:tcPr>
            <w:tcW w:w="3543" w:type="dxa"/>
            <w:vMerge/>
            <w:tcBorders>
              <w:right w:val="single" w:sz="4" w:space="0" w:color="auto"/>
            </w:tcBorders>
            <w:vAlign w:val="center"/>
          </w:tcPr>
          <w:p w14:paraId="440C6717" w14:textId="77777777" w:rsidR="00A57FC1" w:rsidRPr="002D47C3" w:rsidRDefault="00A57FC1" w:rsidP="00A57FC1">
            <w:pPr>
              <w:rPr>
                <w:rFonts w:ascii="HG丸ｺﾞｼｯｸM-PRO" w:eastAsia="HG丸ｺﾞｼｯｸM-PRO" w:hAnsi="ＭＳ ゴシック"/>
                <w:sz w:val="2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440C6718" w14:textId="77777777" w:rsidR="00A57FC1" w:rsidRPr="002D47C3" w:rsidRDefault="00A57FC1" w:rsidP="00A57FC1">
            <w:pPr>
              <w:rPr>
                <w:rFonts w:ascii="HG丸ｺﾞｼｯｸM-PRO" w:eastAsia="HG丸ｺﾞｼｯｸM-PRO" w:hAnsi="ＭＳ ゴシック"/>
                <w:sz w:val="20"/>
                <w:szCs w:val="21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</w:tcBorders>
          </w:tcPr>
          <w:p w14:paraId="55AA97BE" w14:textId="77777777" w:rsidR="00A57FC1" w:rsidRPr="002D47C3" w:rsidRDefault="00A57FC1" w:rsidP="00A57FC1">
            <w:pPr>
              <w:rPr>
                <w:rFonts w:ascii="HG丸ｺﾞｼｯｸM-PRO" w:eastAsia="HG丸ｺﾞｼｯｸM-PRO" w:hAnsi="ＭＳ ゴシック"/>
                <w:sz w:val="20"/>
                <w:szCs w:val="21"/>
              </w:rPr>
            </w:pPr>
          </w:p>
        </w:tc>
      </w:tr>
      <w:tr w:rsidR="00A57FC1" w:rsidRPr="0027402F" w14:paraId="440C6729" w14:textId="0C8C4000" w:rsidTr="00A57FC1">
        <w:trPr>
          <w:trHeight w:val="253"/>
          <w:jc w:val="center"/>
        </w:trPr>
        <w:tc>
          <w:tcPr>
            <w:tcW w:w="383" w:type="dxa"/>
            <w:vMerge w:val="restart"/>
            <w:vAlign w:val="center"/>
          </w:tcPr>
          <w:p w14:paraId="440C671A" w14:textId="77777777" w:rsidR="00A57FC1" w:rsidRPr="002D47C3" w:rsidRDefault="00A57FC1" w:rsidP="00A57FC1">
            <w:pPr>
              <w:jc w:val="left"/>
              <w:rPr>
                <w:rFonts w:ascii="HG丸ｺﾞｼｯｸM-PRO" w:eastAsia="HG丸ｺﾞｼｯｸM-PRO" w:hAnsi="ＭＳ ゴシック"/>
                <w:color w:val="000000"/>
                <w:sz w:val="20"/>
                <w:szCs w:val="24"/>
              </w:rPr>
            </w:pPr>
            <w:r w:rsidRPr="002D47C3">
              <w:rPr>
                <w:rFonts w:ascii="HG丸ｺﾞｼｯｸM-PRO" w:eastAsia="HG丸ｺﾞｼｯｸM-PRO" w:hAnsi="ＭＳ ゴシック" w:hint="eastAsia"/>
                <w:color w:val="000000"/>
                <w:sz w:val="20"/>
                <w:szCs w:val="24"/>
              </w:rPr>
              <w:t>３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440C671B" w14:textId="77777777" w:rsidR="00A57FC1" w:rsidRPr="002D47C3" w:rsidRDefault="00A57FC1" w:rsidP="00A57FC1">
            <w:pPr>
              <w:jc w:val="left"/>
              <w:rPr>
                <w:rFonts w:ascii="HG丸ｺﾞｼｯｸM-PRO" w:eastAsia="HG丸ｺﾞｼｯｸM-PRO" w:hAnsi="ＭＳ ゴシック"/>
                <w:color w:val="000000"/>
                <w:sz w:val="20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440C671C" w14:textId="77777777" w:rsidR="00A57FC1" w:rsidRPr="002D47C3" w:rsidRDefault="00A57FC1" w:rsidP="00A57FC1">
            <w:pPr>
              <w:jc w:val="left"/>
              <w:rPr>
                <w:rFonts w:ascii="HG丸ｺﾞｼｯｸM-PRO" w:eastAsia="HG丸ｺﾞｼｯｸM-PRO" w:hAnsi="ＭＳ ゴシック"/>
                <w:color w:val="000000"/>
                <w:sz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440C671D" w14:textId="77777777" w:rsidR="00A57FC1" w:rsidRPr="002D47C3" w:rsidRDefault="00A57FC1" w:rsidP="00A57FC1">
            <w:pPr>
              <w:jc w:val="center"/>
              <w:rPr>
                <w:rFonts w:ascii="HG丸ｺﾞｼｯｸM-PRO" w:eastAsia="HG丸ｺﾞｼｯｸM-PRO" w:hAnsi="ＭＳ ゴシック"/>
                <w:color w:val="000000"/>
                <w:sz w:val="20"/>
                <w:szCs w:val="24"/>
              </w:rPr>
            </w:pPr>
            <w:r w:rsidRPr="002D47C3">
              <w:rPr>
                <w:rFonts w:ascii="HG丸ｺﾞｼｯｸM-PRO" w:eastAsia="HG丸ｺﾞｼｯｸM-PRO" w:hAnsi="ＭＳ ゴシック" w:hint="eastAsia"/>
                <w:color w:val="000000"/>
                <w:sz w:val="20"/>
                <w:szCs w:val="24"/>
              </w:rPr>
              <w:t>男</w:t>
            </w:r>
          </w:p>
          <w:p w14:paraId="440C671E" w14:textId="77777777" w:rsidR="00A57FC1" w:rsidRPr="002D47C3" w:rsidRDefault="00A57FC1" w:rsidP="00A57FC1">
            <w:pPr>
              <w:jc w:val="center"/>
              <w:rPr>
                <w:rFonts w:ascii="HG丸ｺﾞｼｯｸM-PRO" w:eastAsia="HG丸ｺﾞｼｯｸM-PRO" w:hAnsi="ＭＳ ゴシック"/>
                <w:color w:val="000000"/>
                <w:sz w:val="20"/>
                <w:szCs w:val="24"/>
              </w:rPr>
            </w:pPr>
            <w:r w:rsidRPr="002D47C3">
              <w:rPr>
                <w:rFonts w:ascii="HG丸ｺﾞｼｯｸM-PRO" w:eastAsia="HG丸ｺﾞｼｯｸM-PRO" w:hAnsi="ＭＳ ゴシック" w:hint="eastAsia"/>
                <w:color w:val="000000"/>
                <w:sz w:val="20"/>
                <w:szCs w:val="24"/>
              </w:rPr>
              <w:t>・</w:t>
            </w:r>
          </w:p>
          <w:p w14:paraId="440C671F" w14:textId="77777777" w:rsidR="00A57FC1" w:rsidRPr="002D47C3" w:rsidRDefault="00A57FC1" w:rsidP="00A57FC1">
            <w:pPr>
              <w:jc w:val="center"/>
              <w:rPr>
                <w:rFonts w:ascii="HG丸ｺﾞｼｯｸM-PRO" w:eastAsia="HG丸ｺﾞｼｯｸM-PRO" w:hAnsi="ＭＳ ゴシック"/>
                <w:color w:val="000000"/>
                <w:sz w:val="20"/>
                <w:szCs w:val="24"/>
              </w:rPr>
            </w:pPr>
            <w:r w:rsidRPr="002D47C3">
              <w:rPr>
                <w:rFonts w:ascii="HG丸ｺﾞｼｯｸM-PRO" w:eastAsia="HG丸ｺﾞｼｯｸM-PRO" w:hAnsi="ＭＳ ゴシック" w:hint="eastAsia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3543" w:type="dxa"/>
            <w:vMerge w:val="restart"/>
            <w:tcBorders>
              <w:right w:val="single" w:sz="4" w:space="0" w:color="auto"/>
            </w:tcBorders>
            <w:vAlign w:val="center"/>
          </w:tcPr>
          <w:p w14:paraId="26841F9D" w14:textId="77777777" w:rsidR="00A57FC1" w:rsidRPr="002D47C3" w:rsidRDefault="00A57FC1" w:rsidP="00A57FC1">
            <w:pPr>
              <w:rPr>
                <w:rFonts w:ascii="HG丸ｺﾞｼｯｸM-PRO" w:eastAsia="HG丸ｺﾞｼｯｸM-PRO" w:hAnsi="ＭＳ ゴシック"/>
                <w:sz w:val="20"/>
                <w:szCs w:val="21"/>
              </w:rPr>
            </w:pPr>
            <w:r w:rsidRPr="002D47C3">
              <w:rPr>
                <w:rFonts w:ascii="HG丸ｺﾞｼｯｸM-PRO" w:eastAsia="HG丸ｺﾞｼｯｸM-PRO" w:hAnsi="ＭＳ ゴシック" w:hint="eastAsia"/>
                <w:sz w:val="20"/>
                <w:szCs w:val="21"/>
              </w:rPr>
              <w:t xml:space="preserve">肢（車椅子使用：有・無）　</w:t>
            </w:r>
          </w:p>
          <w:p w14:paraId="0486275D" w14:textId="77777777" w:rsidR="00A57FC1" w:rsidRPr="002D47C3" w:rsidRDefault="00A57FC1" w:rsidP="00A57FC1">
            <w:pPr>
              <w:rPr>
                <w:rFonts w:ascii="HG丸ｺﾞｼｯｸM-PRO" w:eastAsia="HG丸ｺﾞｼｯｸM-PRO" w:hAnsi="ＭＳ ゴシック"/>
                <w:sz w:val="20"/>
                <w:szCs w:val="21"/>
              </w:rPr>
            </w:pPr>
            <w:r w:rsidRPr="002D47C3">
              <w:rPr>
                <w:rFonts w:ascii="HG丸ｺﾞｼｯｸM-PRO" w:eastAsia="HG丸ｺﾞｼｯｸM-PRO" w:hAnsi="ＭＳ ゴシック" w:hint="eastAsia"/>
                <w:sz w:val="20"/>
                <w:szCs w:val="21"/>
              </w:rPr>
              <w:t>視 / 聴 /</w:t>
            </w:r>
            <w:r w:rsidRPr="002D47C3">
              <w:rPr>
                <w:rFonts w:ascii="HG丸ｺﾞｼｯｸM-PRO" w:eastAsia="HG丸ｺﾞｼｯｸM-PRO" w:hAnsi="ＭＳ ゴシック"/>
                <w:sz w:val="20"/>
                <w:szCs w:val="21"/>
              </w:rPr>
              <w:t xml:space="preserve"> </w:t>
            </w:r>
            <w:r w:rsidRPr="002D47C3">
              <w:rPr>
                <w:rFonts w:ascii="HG丸ｺﾞｼｯｸM-PRO" w:eastAsia="HG丸ｺﾞｼｯｸM-PRO" w:hAnsi="ＭＳ ゴシック" w:hint="eastAsia"/>
                <w:sz w:val="20"/>
                <w:szCs w:val="21"/>
              </w:rPr>
              <w:t xml:space="preserve">内 </w:t>
            </w:r>
            <w:r w:rsidRPr="002D47C3">
              <w:rPr>
                <w:rFonts w:ascii="HG丸ｺﾞｼｯｸM-PRO" w:eastAsia="HG丸ｺﾞｼｯｸM-PRO" w:hAnsi="ＭＳ ゴシック"/>
                <w:sz w:val="20"/>
                <w:szCs w:val="21"/>
              </w:rPr>
              <w:t xml:space="preserve">/ </w:t>
            </w:r>
            <w:r w:rsidRPr="002D47C3">
              <w:rPr>
                <w:rFonts w:ascii="HG丸ｺﾞｼｯｸM-PRO" w:eastAsia="HG丸ｺﾞｼｯｸM-PRO" w:hAnsi="ＭＳ ゴシック" w:hint="eastAsia"/>
                <w:sz w:val="20"/>
                <w:szCs w:val="21"/>
              </w:rPr>
              <w:t>精 / 知 /</w:t>
            </w:r>
            <w:r w:rsidRPr="002D47C3">
              <w:rPr>
                <w:rFonts w:ascii="HG丸ｺﾞｼｯｸM-PRO" w:eastAsia="HG丸ｺﾞｼｯｸM-PRO" w:hAnsi="ＭＳ ゴシック"/>
                <w:sz w:val="20"/>
                <w:szCs w:val="21"/>
              </w:rPr>
              <w:t xml:space="preserve"> </w:t>
            </w:r>
            <w:r w:rsidRPr="002D47C3">
              <w:rPr>
                <w:rFonts w:ascii="HG丸ｺﾞｼｯｸM-PRO" w:eastAsia="HG丸ｺﾞｼｯｸM-PRO" w:hAnsi="ＭＳ ゴシック" w:hint="eastAsia"/>
                <w:sz w:val="20"/>
                <w:szCs w:val="21"/>
              </w:rPr>
              <w:t>発</w:t>
            </w:r>
          </w:p>
          <w:p w14:paraId="440C6723" w14:textId="44C956A1" w:rsidR="00A57FC1" w:rsidRPr="002D47C3" w:rsidRDefault="00A57FC1" w:rsidP="00A57FC1">
            <w:pPr>
              <w:rPr>
                <w:rFonts w:ascii="HG丸ｺﾞｼｯｸM-PRO" w:eastAsia="HG丸ｺﾞｼｯｸM-PRO" w:hAnsi="ＭＳ ゴシック"/>
                <w:sz w:val="20"/>
                <w:szCs w:val="21"/>
              </w:rPr>
            </w:pPr>
            <w:r w:rsidRPr="002D47C3">
              <w:rPr>
                <w:rFonts w:ascii="HG丸ｺﾞｼｯｸM-PRO" w:eastAsia="HG丸ｺﾞｼｯｸM-PRO" w:hAnsi="ＭＳ ゴシック" w:hint="eastAsia"/>
                <w:sz w:val="20"/>
                <w:szCs w:val="21"/>
              </w:rPr>
              <w:t>その他　　（　　　　　　　　　）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14:paraId="4C89B9CF" w14:textId="77777777" w:rsidR="00A57FC1" w:rsidRPr="002D47C3" w:rsidRDefault="00A57FC1" w:rsidP="00A57FC1">
            <w:pPr>
              <w:ind w:firstLineChars="100" w:firstLine="200"/>
              <w:rPr>
                <w:rFonts w:ascii="HG丸ｺﾞｼｯｸM-PRO" w:eastAsia="HG丸ｺﾞｼｯｸM-PRO" w:hAnsi="ＭＳ ゴシック"/>
                <w:sz w:val="20"/>
                <w:szCs w:val="21"/>
              </w:rPr>
            </w:pPr>
            <w:r w:rsidRPr="002D47C3">
              <w:rPr>
                <w:rFonts w:ascii="HG丸ｺﾞｼｯｸM-PRO" w:eastAsia="HG丸ｺﾞｼｯｸM-PRO" w:hAnsi="ＭＳ ゴシック" w:hint="eastAsia"/>
                <w:sz w:val="20"/>
                <w:szCs w:val="21"/>
              </w:rPr>
              <w:t>家族</w:t>
            </w:r>
          </w:p>
          <w:p w14:paraId="5AAA196F" w14:textId="77777777" w:rsidR="00A57FC1" w:rsidRPr="002D47C3" w:rsidRDefault="00A57FC1" w:rsidP="00A57FC1">
            <w:pPr>
              <w:spacing w:line="140" w:lineRule="exact"/>
              <w:rPr>
                <w:rFonts w:ascii="HG丸ｺﾞｼｯｸM-PRO" w:eastAsia="HG丸ｺﾞｼｯｸM-PRO" w:hAnsi="ＭＳ ゴシック"/>
                <w:sz w:val="20"/>
                <w:szCs w:val="21"/>
              </w:rPr>
            </w:pPr>
          </w:p>
          <w:p w14:paraId="4A9E8BFE" w14:textId="77777777" w:rsidR="00A57FC1" w:rsidRPr="002D47C3" w:rsidRDefault="00A57FC1" w:rsidP="00A57FC1">
            <w:pPr>
              <w:ind w:firstLineChars="100" w:firstLine="200"/>
              <w:rPr>
                <w:rFonts w:ascii="HG丸ｺﾞｼｯｸM-PRO" w:eastAsia="HG丸ｺﾞｼｯｸM-PRO"/>
                <w:iCs/>
                <w:noProof/>
                <w:sz w:val="20"/>
                <w:szCs w:val="22"/>
              </w:rPr>
            </w:pPr>
            <w:r w:rsidRPr="002D47C3">
              <w:rPr>
                <w:rFonts w:ascii="HG丸ｺﾞｼｯｸM-PRO" w:eastAsia="HG丸ｺﾞｼｯｸM-PRO" w:hAnsi="ＭＳ ゴシック" w:hint="eastAsia"/>
                <w:sz w:val="20"/>
                <w:szCs w:val="21"/>
              </w:rPr>
              <w:t>介助者</w:t>
            </w:r>
          </w:p>
          <w:p w14:paraId="3F6D72DA" w14:textId="77777777" w:rsidR="00A57FC1" w:rsidRPr="002D47C3" w:rsidRDefault="00A57FC1" w:rsidP="00A57FC1">
            <w:pPr>
              <w:spacing w:line="120" w:lineRule="auto"/>
              <w:ind w:firstLineChars="100" w:firstLine="200"/>
              <w:rPr>
                <w:rFonts w:ascii="HG丸ｺﾞｼｯｸM-PRO" w:eastAsia="HG丸ｺﾞｼｯｸM-PRO" w:hAnsi="ＭＳ ゴシック"/>
                <w:sz w:val="20"/>
                <w:szCs w:val="21"/>
              </w:rPr>
            </w:pPr>
          </w:p>
          <w:p w14:paraId="440C6728" w14:textId="2C9667BA" w:rsidR="00A57FC1" w:rsidRPr="002D47C3" w:rsidRDefault="00A57FC1" w:rsidP="00A57FC1">
            <w:pPr>
              <w:ind w:firstLineChars="100" w:firstLine="200"/>
              <w:rPr>
                <w:rFonts w:ascii="HG丸ｺﾞｼｯｸM-PRO" w:eastAsia="HG丸ｺﾞｼｯｸM-PRO" w:hAnsi="ＭＳ ゴシック"/>
                <w:sz w:val="20"/>
                <w:szCs w:val="21"/>
              </w:rPr>
            </w:pPr>
            <w:r w:rsidRPr="002D47C3">
              <w:rPr>
                <w:rFonts w:ascii="HG丸ｺﾞｼｯｸM-PRO" w:eastAsia="HG丸ｺﾞｼｯｸM-PRO" w:hAnsi="ＭＳ ゴシック" w:hint="eastAsia"/>
                <w:sz w:val="20"/>
                <w:szCs w:val="21"/>
              </w:rPr>
              <w:t>一般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</w:tcBorders>
          </w:tcPr>
          <w:p w14:paraId="7B7FE9A8" w14:textId="77777777" w:rsidR="00A57FC1" w:rsidRPr="002D47C3" w:rsidRDefault="00A57FC1" w:rsidP="00A57FC1">
            <w:pPr>
              <w:ind w:firstLineChars="100" w:firstLine="200"/>
              <w:rPr>
                <w:rFonts w:ascii="HG丸ｺﾞｼｯｸM-PRO" w:eastAsia="HG丸ｺﾞｼｯｸM-PRO" w:hAnsi="ＭＳ ゴシック"/>
                <w:sz w:val="20"/>
                <w:szCs w:val="21"/>
              </w:rPr>
            </w:pPr>
          </w:p>
        </w:tc>
      </w:tr>
      <w:tr w:rsidR="00A57FC1" w:rsidRPr="0027402F" w14:paraId="440C6730" w14:textId="7533D1EE" w:rsidTr="00A57FC1">
        <w:trPr>
          <w:trHeight w:val="683"/>
          <w:jc w:val="center"/>
        </w:trPr>
        <w:tc>
          <w:tcPr>
            <w:tcW w:w="383" w:type="dxa"/>
            <w:vMerge/>
            <w:vAlign w:val="center"/>
          </w:tcPr>
          <w:p w14:paraId="440C672A" w14:textId="77777777" w:rsidR="00A57FC1" w:rsidRPr="002D47C3" w:rsidRDefault="00A57FC1" w:rsidP="00A57FC1">
            <w:pPr>
              <w:jc w:val="left"/>
              <w:rPr>
                <w:rFonts w:ascii="HG丸ｺﾞｼｯｸM-PRO" w:eastAsia="HG丸ｺﾞｼｯｸM-PRO" w:hAnsi="ＭＳ ゴシック"/>
                <w:color w:val="000000"/>
                <w:sz w:val="20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8" w:space="0" w:color="auto"/>
            </w:tcBorders>
          </w:tcPr>
          <w:p w14:paraId="440C672B" w14:textId="77777777" w:rsidR="00A57FC1" w:rsidRPr="002D47C3" w:rsidRDefault="00A57FC1" w:rsidP="00A57FC1">
            <w:pPr>
              <w:jc w:val="left"/>
              <w:rPr>
                <w:rFonts w:ascii="HG丸ｺﾞｼｯｸM-PRO" w:eastAsia="HG丸ｺﾞｼｯｸM-PRO" w:hAnsi="ＭＳ ゴシック"/>
                <w:color w:val="000000"/>
                <w:sz w:val="20"/>
              </w:rPr>
            </w:pPr>
          </w:p>
        </w:tc>
        <w:tc>
          <w:tcPr>
            <w:tcW w:w="708" w:type="dxa"/>
            <w:vMerge/>
          </w:tcPr>
          <w:p w14:paraId="440C672C" w14:textId="77777777" w:rsidR="00A57FC1" w:rsidRPr="002D47C3" w:rsidRDefault="00A57FC1" w:rsidP="00A57FC1">
            <w:pPr>
              <w:jc w:val="left"/>
              <w:rPr>
                <w:rFonts w:ascii="HG丸ｺﾞｼｯｸM-PRO" w:eastAsia="HG丸ｺﾞｼｯｸM-PRO" w:hAnsi="ＭＳ ゴシック"/>
                <w:color w:val="000000"/>
                <w:sz w:val="20"/>
              </w:rPr>
            </w:pPr>
          </w:p>
        </w:tc>
        <w:tc>
          <w:tcPr>
            <w:tcW w:w="993" w:type="dxa"/>
            <w:vMerge/>
            <w:vAlign w:val="center"/>
          </w:tcPr>
          <w:p w14:paraId="440C672D" w14:textId="77777777" w:rsidR="00A57FC1" w:rsidRPr="002D47C3" w:rsidRDefault="00A57FC1" w:rsidP="00A57FC1">
            <w:pPr>
              <w:jc w:val="left"/>
              <w:rPr>
                <w:rFonts w:ascii="HG丸ｺﾞｼｯｸM-PRO" w:eastAsia="HG丸ｺﾞｼｯｸM-PRO" w:hAnsi="ＭＳ ゴシック"/>
                <w:color w:val="000000"/>
                <w:sz w:val="20"/>
              </w:rPr>
            </w:pPr>
          </w:p>
        </w:tc>
        <w:tc>
          <w:tcPr>
            <w:tcW w:w="3543" w:type="dxa"/>
            <w:vMerge/>
            <w:tcBorders>
              <w:right w:val="single" w:sz="4" w:space="0" w:color="auto"/>
            </w:tcBorders>
            <w:vAlign w:val="center"/>
          </w:tcPr>
          <w:p w14:paraId="440C672E" w14:textId="77777777" w:rsidR="00A57FC1" w:rsidRPr="002D47C3" w:rsidRDefault="00A57FC1" w:rsidP="00A57FC1">
            <w:pPr>
              <w:rPr>
                <w:rFonts w:ascii="HG丸ｺﾞｼｯｸM-PRO" w:eastAsia="HG丸ｺﾞｼｯｸM-PRO" w:hAnsi="ＭＳ ゴシック"/>
                <w:sz w:val="2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440C672F" w14:textId="77777777" w:rsidR="00A57FC1" w:rsidRPr="002D47C3" w:rsidRDefault="00A57FC1" w:rsidP="00A57FC1">
            <w:pPr>
              <w:rPr>
                <w:rFonts w:ascii="HG丸ｺﾞｼｯｸM-PRO" w:eastAsia="HG丸ｺﾞｼｯｸM-PRO" w:hAnsi="ＭＳ ゴシック"/>
                <w:sz w:val="20"/>
                <w:szCs w:val="21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</w:tcBorders>
          </w:tcPr>
          <w:p w14:paraId="60099A0F" w14:textId="77777777" w:rsidR="00A57FC1" w:rsidRPr="002D47C3" w:rsidRDefault="00A57FC1" w:rsidP="00A57FC1">
            <w:pPr>
              <w:rPr>
                <w:rFonts w:ascii="HG丸ｺﾞｼｯｸM-PRO" w:eastAsia="HG丸ｺﾞｼｯｸM-PRO" w:hAnsi="ＭＳ ゴシック"/>
                <w:sz w:val="20"/>
                <w:szCs w:val="21"/>
              </w:rPr>
            </w:pPr>
          </w:p>
        </w:tc>
      </w:tr>
      <w:tr w:rsidR="00A57FC1" w:rsidRPr="0027402F" w14:paraId="440C6740" w14:textId="6B68225D" w:rsidTr="00A57FC1">
        <w:trPr>
          <w:trHeight w:val="871"/>
          <w:jc w:val="center"/>
        </w:trPr>
        <w:tc>
          <w:tcPr>
            <w:tcW w:w="383" w:type="dxa"/>
            <w:vAlign w:val="center"/>
          </w:tcPr>
          <w:p w14:paraId="440C6731" w14:textId="77777777" w:rsidR="00A57FC1" w:rsidRPr="002D47C3" w:rsidRDefault="00A57FC1" w:rsidP="00A57FC1">
            <w:pPr>
              <w:jc w:val="left"/>
              <w:rPr>
                <w:rFonts w:ascii="HG丸ｺﾞｼｯｸM-PRO" w:eastAsia="HG丸ｺﾞｼｯｸM-PRO" w:hAnsi="ＭＳ ゴシック"/>
                <w:color w:val="000000"/>
                <w:sz w:val="20"/>
                <w:szCs w:val="24"/>
              </w:rPr>
            </w:pPr>
            <w:r w:rsidRPr="002D47C3">
              <w:rPr>
                <w:rFonts w:ascii="HG丸ｺﾞｼｯｸM-PRO" w:eastAsia="HG丸ｺﾞｼｯｸM-PRO" w:hAnsi="ＭＳ ゴシック" w:hint="eastAsia"/>
                <w:color w:val="000000"/>
                <w:sz w:val="20"/>
                <w:szCs w:val="24"/>
              </w:rPr>
              <w:t>４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8" w:space="0" w:color="auto"/>
            </w:tcBorders>
          </w:tcPr>
          <w:p w14:paraId="440C6732" w14:textId="77777777" w:rsidR="00A57FC1" w:rsidRPr="002D47C3" w:rsidRDefault="00A57FC1" w:rsidP="00A57FC1">
            <w:pPr>
              <w:jc w:val="left"/>
              <w:rPr>
                <w:rFonts w:ascii="HG丸ｺﾞｼｯｸM-PRO" w:eastAsia="HG丸ｺﾞｼｯｸM-PRO" w:hAnsi="ＭＳ ゴシック"/>
                <w:color w:val="000000"/>
                <w:sz w:val="20"/>
                <w:szCs w:val="16"/>
              </w:rPr>
            </w:pPr>
          </w:p>
        </w:tc>
        <w:tc>
          <w:tcPr>
            <w:tcW w:w="708" w:type="dxa"/>
          </w:tcPr>
          <w:p w14:paraId="440C6733" w14:textId="77777777" w:rsidR="00A57FC1" w:rsidRPr="002D47C3" w:rsidRDefault="00A57FC1" w:rsidP="00A57FC1">
            <w:pPr>
              <w:jc w:val="left"/>
              <w:rPr>
                <w:rFonts w:ascii="HG丸ｺﾞｼｯｸM-PRO" w:eastAsia="HG丸ｺﾞｼｯｸM-PRO" w:hAnsi="ＭＳ ゴシック"/>
                <w:color w:val="000000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440C6734" w14:textId="77777777" w:rsidR="00A57FC1" w:rsidRPr="002D47C3" w:rsidRDefault="00A57FC1" w:rsidP="00A57FC1">
            <w:pPr>
              <w:jc w:val="center"/>
              <w:rPr>
                <w:rFonts w:ascii="HG丸ｺﾞｼｯｸM-PRO" w:eastAsia="HG丸ｺﾞｼｯｸM-PRO" w:hAnsi="ＭＳ ゴシック"/>
                <w:color w:val="000000"/>
                <w:sz w:val="20"/>
                <w:szCs w:val="24"/>
              </w:rPr>
            </w:pPr>
            <w:r w:rsidRPr="002D47C3">
              <w:rPr>
                <w:rFonts w:ascii="HG丸ｺﾞｼｯｸM-PRO" w:eastAsia="HG丸ｺﾞｼｯｸM-PRO" w:hAnsi="ＭＳ ゴシック" w:hint="eastAsia"/>
                <w:color w:val="000000"/>
                <w:sz w:val="20"/>
                <w:szCs w:val="24"/>
              </w:rPr>
              <w:t>男</w:t>
            </w:r>
          </w:p>
          <w:p w14:paraId="440C6735" w14:textId="77777777" w:rsidR="00A57FC1" w:rsidRPr="002D47C3" w:rsidRDefault="00A57FC1" w:rsidP="00A57FC1">
            <w:pPr>
              <w:jc w:val="center"/>
              <w:rPr>
                <w:rFonts w:ascii="HG丸ｺﾞｼｯｸM-PRO" w:eastAsia="HG丸ｺﾞｼｯｸM-PRO" w:hAnsi="ＭＳ ゴシック"/>
                <w:color w:val="000000"/>
                <w:sz w:val="20"/>
                <w:szCs w:val="24"/>
              </w:rPr>
            </w:pPr>
            <w:r w:rsidRPr="002D47C3">
              <w:rPr>
                <w:rFonts w:ascii="HG丸ｺﾞｼｯｸM-PRO" w:eastAsia="HG丸ｺﾞｼｯｸM-PRO" w:hAnsi="ＭＳ ゴシック" w:hint="eastAsia"/>
                <w:color w:val="000000"/>
                <w:sz w:val="20"/>
                <w:szCs w:val="24"/>
              </w:rPr>
              <w:t>・</w:t>
            </w:r>
          </w:p>
          <w:p w14:paraId="440C6736" w14:textId="77777777" w:rsidR="00A57FC1" w:rsidRPr="002D47C3" w:rsidRDefault="00A57FC1" w:rsidP="00A57FC1">
            <w:pPr>
              <w:jc w:val="center"/>
              <w:rPr>
                <w:rFonts w:ascii="HG丸ｺﾞｼｯｸM-PRO" w:eastAsia="HG丸ｺﾞｼｯｸM-PRO" w:hAnsi="ＭＳ ゴシック"/>
                <w:color w:val="000000"/>
                <w:sz w:val="20"/>
                <w:szCs w:val="24"/>
              </w:rPr>
            </w:pPr>
            <w:r w:rsidRPr="002D47C3">
              <w:rPr>
                <w:rFonts w:ascii="HG丸ｺﾞｼｯｸM-PRO" w:eastAsia="HG丸ｺﾞｼｯｸM-PRO" w:hAnsi="ＭＳ ゴシック" w:hint="eastAsia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43A7322A" w14:textId="77777777" w:rsidR="00A57FC1" w:rsidRPr="002D47C3" w:rsidRDefault="00A57FC1" w:rsidP="00A57FC1">
            <w:pPr>
              <w:rPr>
                <w:rFonts w:ascii="HG丸ｺﾞｼｯｸM-PRO" w:eastAsia="HG丸ｺﾞｼｯｸM-PRO" w:hAnsi="ＭＳ ゴシック"/>
                <w:sz w:val="20"/>
                <w:szCs w:val="21"/>
              </w:rPr>
            </w:pPr>
            <w:r w:rsidRPr="002D47C3">
              <w:rPr>
                <w:rFonts w:ascii="HG丸ｺﾞｼｯｸM-PRO" w:eastAsia="HG丸ｺﾞｼｯｸM-PRO" w:hAnsi="ＭＳ ゴシック" w:hint="eastAsia"/>
                <w:sz w:val="20"/>
                <w:szCs w:val="21"/>
              </w:rPr>
              <w:t xml:space="preserve">肢（車椅子使用：有・無）　</w:t>
            </w:r>
          </w:p>
          <w:p w14:paraId="63EFE08B" w14:textId="77777777" w:rsidR="00A57FC1" w:rsidRPr="002D47C3" w:rsidRDefault="00A57FC1" w:rsidP="00A57FC1">
            <w:pPr>
              <w:rPr>
                <w:rFonts w:ascii="HG丸ｺﾞｼｯｸM-PRO" w:eastAsia="HG丸ｺﾞｼｯｸM-PRO" w:hAnsi="ＭＳ ゴシック"/>
                <w:sz w:val="20"/>
                <w:szCs w:val="21"/>
              </w:rPr>
            </w:pPr>
            <w:r w:rsidRPr="002D47C3">
              <w:rPr>
                <w:rFonts w:ascii="HG丸ｺﾞｼｯｸM-PRO" w:eastAsia="HG丸ｺﾞｼｯｸM-PRO" w:hAnsi="ＭＳ ゴシック" w:hint="eastAsia"/>
                <w:sz w:val="20"/>
                <w:szCs w:val="21"/>
              </w:rPr>
              <w:t>視 / 聴 /</w:t>
            </w:r>
            <w:r w:rsidRPr="002D47C3">
              <w:rPr>
                <w:rFonts w:ascii="HG丸ｺﾞｼｯｸM-PRO" w:eastAsia="HG丸ｺﾞｼｯｸM-PRO" w:hAnsi="ＭＳ ゴシック"/>
                <w:sz w:val="20"/>
                <w:szCs w:val="21"/>
              </w:rPr>
              <w:t xml:space="preserve"> </w:t>
            </w:r>
            <w:r w:rsidRPr="002D47C3">
              <w:rPr>
                <w:rFonts w:ascii="HG丸ｺﾞｼｯｸM-PRO" w:eastAsia="HG丸ｺﾞｼｯｸM-PRO" w:hAnsi="ＭＳ ゴシック" w:hint="eastAsia"/>
                <w:sz w:val="20"/>
                <w:szCs w:val="21"/>
              </w:rPr>
              <w:t xml:space="preserve">内 </w:t>
            </w:r>
            <w:r w:rsidRPr="002D47C3">
              <w:rPr>
                <w:rFonts w:ascii="HG丸ｺﾞｼｯｸM-PRO" w:eastAsia="HG丸ｺﾞｼｯｸM-PRO" w:hAnsi="ＭＳ ゴシック"/>
                <w:sz w:val="20"/>
                <w:szCs w:val="21"/>
              </w:rPr>
              <w:t xml:space="preserve">/ </w:t>
            </w:r>
            <w:r w:rsidRPr="002D47C3">
              <w:rPr>
                <w:rFonts w:ascii="HG丸ｺﾞｼｯｸM-PRO" w:eastAsia="HG丸ｺﾞｼｯｸM-PRO" w:hAnsi="ＭＳ ゴシック" w:hint="eastAsia"/>
                <w:sz w:val="20"/>
                <w:szCs w:val="21"/>
              </w:rPr>
              <w:t>精 / 知 /</w:t>
            </w:r>
            <w:r w:rsidRPr="002D47C3">
              <w:rPr>
                <w:rFonts w:ascii="HG丸ｺﾞｼｯｸM-PRO" w:eastAsia="HG丸ｺﾞｼｯｸM-PRO" w:hAnsi="ＭＳ ゴシック"/>
                <w:sz w:val="20"/>
                <w:szCs w:val="21"/>
              </w:rPr>
              <w:t xml:space="preserve"> </w:t>
            </w:r>
            <w:r w:rsidRPr="002D47C3">
              <w:rPr>
                <w:rFonts w:ascii="HG丸ｺﾞｼｯｸM-PRO" w:eastAsia="HG丸ｺﾞｼｯｸM-PRO" w:hAnsi="ＭＳ ゴシック" w:hint="eastAsia"/>
                <w:sz w:val="20"/>
                <w:szCs w:val="21"/>
              </w:rPr>
              <w:t>発</w:t>
            </w:r>
          </w:p>
          <w:p w14:paraId="440C673A" w14:textId="244048EE" w:rsidR="00A57FC1" w:rsidRPr="002D47C3" w:rsidRDefault="00A57FC1" w:rsidP="00A57FC1">
            <w:pPr>
              <w:rPr>
                <w:rFonts w:ascii="HG丸ｺﾞｼｯｸM-PRO" w:eastAsia="HG丸ｺﾞｼｯｸM-PRO" w:hAnsi="ＭＳ ゴシック"/>
                <w:sz w:val="20"/>
                <w:szCs w:val="21"/>
              </w:rPr>
            </w:pPr>
            <w:r w:rsidRPr="002D47C3">
              <w:rPr>
                <w:rFonts w:ascii="HG丸ｺﾞｼｯｸM-PRO" w:eastAsia="HG丸ｺﾞｼｯｸM-PRO" w:hAnsi="ＭＳ ゴシック" w:hint="eastAsia"/>
                <w:sz w:val="20"/>
                <w:szCs w:val="21"/>
              </w:rPr>
              <w:t>その他　　（　　　　　　　　　）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916AB87" w14:textId="77777777" w:rsidR="00A57FC1" w:rsidRPr="002D47C3" w:rsidRDefault="00A57FC1" w:rsidP="00A57FC1">
            <w:pPr>
              <w:ind w:firstLineChars="100" w:firstLine="200"/>
              <w:rPr>
                <w:rFonts w:ascii="HG丸ｺﾞｼｯｸM-PRO" w:eastAsia="HG丸ｺﾞｼｯｸM-PRO" w:hAnsi="ＭＳ ゴシック"/>
                <w:sz w:val="20"/>
                <w:szCs w:val="21"/>
              </w:rPr>
            </w:pPr>
            <w:r w:rsidRPr="002D47C3">
              <w:rPr>
                <w:rFonts w:ascii="HG丸ｺﾞｼｯｸM-PRO" w:eastAsia="HG丸ｺﾞｼｯｸM-PRO" w:hAnsi="ＭＳ ゴシック" w:hint="eastAsia"/>
                <w:sz w:val="20"/>
                <w:szCs w:val="21"/>
              </w:rPr>
              <w:t>家族</w:t>
            </w:r>
          </w:p>
          <w:p w14:paraId="35BF2858" w14:textId="77777777" w:rsidR="00A57FC1" w:rsidRPr="002D47C3" w:rsidRDefault="00A57FC1" w:rsidP="00A57FC1">
            <w:pPr>
              <w:spacing w:line="140" w:lineRule="exact"/>
              <w:rPr>
                <w:rFonts w:ascii="HG丸ｺﾞｼｯｸM-PRO" w:eastAsia="HG丸ｺﾞｼｯｸM-PRO" w:hAnsi="ＭＳ ゴシック"/>
                <w:sz w:val="20"/>
                <w:szCs w:val="21"/>
              </w:rPr>
            </w:pPr>
          </w:p>
          <w:p w14:paraId="017B8AB2" w14:textId="77777777" w:rsidR="00A57FC1" w:rsidRPr="002D47C3" w:rsidRDefault="00A57FC1" w:rsidP="00A57FC1">
            <w:pPr>
              <w:ind w:firstLineChars="100" w:firstLine="200"/>
              <w:rPr>
                <w:rFonts w:ascii="HG丸ｺﾞｼｯｸM-PRO" w:eastAsia="HG丸ｺﾞｼｯｸM-PRO"/>
                <w:iCs/>
                <w:noProof/>
                <w:sz w:val="20"/>
                <w:szCs w:val="22"/>
              </w:rPr>
            </w:pPr>
            <w:r w:rsidRPr="002D47C3">
              <w:rPr>
                <w:rFonts w:ascii="HG丸ｺﾞｼｯｸM-PRO" w:eastAsia="HG丸ｺﾞｼｯｸM-PRO" w:hAnsi="ＭＳ ゴシック" w:hint="eastAsia"/>
                <w:sz w:val="20"/>
                <w:szCs w:val="21"/>
              </w:rPr>
              <w:t>介助者</w:t>
            </w:r>
          </w:p>
          <w:p w14:paraId="7B847027" w14:textId="77777777" w:rsidR="00A57FC1" w:rsidRPr="002D47C3" w:rsidRDefault="00A57FC1" w:rsidP="00A57FC1">
            <w:pPr>
              <w:spacing w:line="120" w:lineRule="auto"/>
              <w:ind w:firstLineChars="100" w:firstLine="200"/>
              <w:rPr>
                <w:rFonts w:ascii="HG丸ｺﾞｼｯｸM-PRO" w:eastAsia="HG丸ｺﾞｼｯｸM-PRO" w:hAnsi="ＭＳ ゴシック"/>
                <w:sz w:val="20"/>
                <w:szCs w:val="21"/>
              </w:rPr>
            </w:pPr>
          </w:p>
          <w:p w14:paraId="440C673F" w14:textId="657A901D" w:rsidR="00A57FC1" w:rsidRPr="002D47C3" w:rsidRDefault="00A57FC1" w:rsidP="00A57FC1">
            <w:pPr>
              <w:ind w:firstLineChars="100" w:firstLine="200"/>
              <w:rPr>
                <w:rFonts w:ascii="HG丸ｺﾞｼｯｸM-PRO" w:eastAsia="HG丸ｺﾞｼｯｸM-PRO" w:hAnsi="ＭＳ ゴシック"/>
                <w:sz w:val="20"/>
                <w:szCs w:val="21"/>
              </w:rPr>
            </w:pPr>
            <w:r w:rsidRPr="002D47C3">
              <w:rPr>
                <w:rFonts w:ascii="HG丸ｺﾞｼｯｸM-PRO" w:eastAsia="HG丸ｺﾞｼｯｸM-PRO" w:hAnsi="ＭＳ ゴシック" w:hint="eastAsia"/>
                <w:sz w:val="20"/>
                <w:szCs w:val="21"/>
              </w:rPr>
              <w:t>一般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14:paraId="14FB3FBA" w14:textId="77777777" w:rsidR="00A57FC1" w:rsidRPr="002D47C3" w:rsidRDefault="00A57FC1" w:rsidP="00A57FC1">
            <w:pPr>
              <w:ind w:firstLineChars="100" w:firstLine="200"/>
              <w:rPr>
                <w:rFonts w:ascii="HG丸ｺﾞｼｯｸM-PRO" w:eastAsia="HG丸ｺﾞｼｯｸM-PRO" w:hAnsi="ＭＳ ゴシック"/>
                <w:sz w:val="20"/>
                <w:szCs w:val="21"/>
              </w:rPr>
            </w:pPr>
          </w:p>
        </w:tc>
      </w:tr>
      <w:tr w:rsidR="00A57FC1" w:rsidRPr="0027402F" w14:paraId="440C6750" w14:textId="05C87274" w:rsidTr="00A57FC1">
        <w:trPr>
          <w:trHeight w:val="268"/>
          <w:jc w:val="center"/>
        </w:trPr>
        <w:tc>
          <w:tcPr>
            <w:tcW w:w="383" w:type="dxa"/>
            <w:vMerge w:val="restart"/>
            <w:vAlign w:val="center"/>
          </w:tcPr>
          <w:p w14:paraId="440C6741" w14:textId="6A4E4D6E" w:rsidR="00A57FC1" w:rsidRPr="002D47C3" w:rsidRDefault="00A57FC1" w:rsidP="00A57FC1">
            <w:pPr>
              <w:jc w:val="left"/>
              <w:rPr>
                <w:rFonts w:ascii="HG丸ｺﾞｼｯｸM-PRO" w:eastAsia="HG丸ｺﾞｼｯｸM-PRO" w:hAnsi="ＭＳ ゴシック"/>
                <w:color w:val="000000"/>
                <w:sz w:val="20"/>
                <w:szCs w:val="24"/>
              </w:rPr>
            </w:pPr>
            <w:r w:rsidRPr="002D47C3">
              <w:rPr>
                <w:rFonts w:ascii="HG丸ｺﾞｼｯｸM-PRO" w:eastAsia="HG丸ｺﾞｼｯｸM-PRO" w:hAnsi="ＭＳ ゴシック" w:hint="eastAsia"/>
                <w:color w:val="000000"/>
                <w:sz w:val="20"/>
                <w:szCs w:val="24"/>
              </w:rPr>
              <w:t>５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440C6742" w14:textId="77777777" w:rsidR="00A57FC1" w:rsidRPr="002D47C3" w:rsidRDefault="00A57FC1" w:rsidP="00A57FC1">
            <w:pPr>
              <w:jc w:val="left"/>
              <w:rPr>
                <w:rFonts w:ascii="HG丸ｺﾞｼｯｸM-PRO" w:eastAsia="HG丸ｺﾞｼｯｸM-PRO" w:hAnsi="ＭＳ ゴシック"/>
                <w:color w:val="000000"/>
                <w:sz w:val="20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440C6743" w14:textId="77777777" w:rsidR="00A57FC1" w:rsidRPr="002D47C3" w:rsidRDefault="00A57FC1" w:rsidP="00A57FC1">
            <w:pPr>
              <w:jc w:val="left"/>
              <w:rPr>
                <w:rFonts w:ascii="HG丸ｺﾞｼｯｸM-PRO" w:eastAsia="HG丸ｺﾞｼｯｸM-PRO" w:hAnsi="ＭＳ ゴシック"/>
                <w:color w:val="000000"/>
                <w:sz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440C6744" w14:textId="77777777" w:rsidR="00A57FC1" w:rsidRPr="002D47C3" w:rsidRDefault="00A57FC1" w:rsidP="00A57FC1">
            <w:pPr>
              <w:jc w:val="center"/>
              <w:rPr>
                <w:rFonts w:ascii="HG丸ｺﾞｼｯｸM-PRO" w:eastAsia="HG丸ｺﾞｼｯｸM-PRO" w:hAnsi="ＭＳ ゴシック"/>
                <w:color w:val="000000"/>
                <w:sz w:val="20"/>
                <w:szCs w:val="24"/>
              </w:rPr>
            </w:pPr>
            <w:r w:rsidRPr="002D47C3">
              <w:rPr>
                <w:rFonts w:ascii="HG丸ｺﾞｼｯｸM-PRO" w:eastAsia="HG丸ｺﾞｼｯｸM-PRO" w:hAnsi="ＭＳ ゴシック" w:hint="eastAsia"/>
                <w:color w:val="000000"/>
                <w:sz w:val="20"/>
                <w:szCs w:val="24"/>
              </w:rPr>
              <w:t>男</w:t>
            </w:r>
          </w:p>
          <w:p w14:paraId="440C6745" w14:textId="77777777" w:rsidR="00A57FC1" w:rsidRPr="002D47C3" w:rsidRDefault="00A57FC1" w:rsidP="00A57FC1">
            <w:pPr>
              <w:jc w:val="center"/>
              <w:rPr>
                <w:rFonts w:ascii="HG丸ｺﾞｼｯｸM-PRO" w:eastAsia="HG丸ｺﾞｼｯｸM-PRO" w:hAnsi="ＭＳ ゴシック"/>
                <w:color w:val="000000"/>
                <w:sz w:val="20"/>
                <w:szCs w:val="24"/>
              </w:rPr>
            </w:pPr>
            <w:r w:rsidRPr="002D47C3">
              <w:rPr>
                <w:rFonts w:ascii="HG丸ｺﾞｼｯｸM-PRO" w:eastAsia="HG丸ｺﾞｼｯｸM-PRO" w:hAnsi="ＭＳ ゴシック" w:hint="eastAsia"/>
                <w:color w:val="000000"/>
                <w:sz w:val="20"/>
                <w:szCs w:val="24"/>
              </w:rPr>
              <w:t>・</w:t>
            </w:r>
          </w:p>
          <w:p w14:paraId="440C6746" w14:textId="77777777" w:rsidR="00A57FC1" w:rsidRPr="002D47C3" w:rsidRDefault="00A57FC1" w:rsidP="00A57FC1">
            <w:pPr>
              <w:jc w:val="center"/>
              <w:rPr>
                <w:rFonts w:ascii="HG丸ｺﾞｼｯｸM-PRO" w:eastAsia="HG丸ｺﾞｼｯｸM-PRO" w:hAnsi="ＭＳ ゴシック"/>
                <w:color w:val="000000"/>
                <w:sz w:val="20"/>
                <w:szCs w:val="24"/>
              </w:rPr>
            </w:pPr>
            <w:r w:rsidRPr="002D47C3">
              <w:rPr>
                <w:rFonts w:ascii="HG丸ｺﾞｼｯｸM-PRO" w:eastAsia="HG丸ｺﾞｼｯｸM-PRO" w:hAnsi="ＭＳ ゴシック" w:hint="eastAsia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3543" w:type="dxa"/>
            <w:vMerge w:val="restart"/>
            <w:tcBorders>
              <w:right w:val="single" w:sz="4" w:space="0" w:color="auto"/>
            </w:tcBorders>
            <w:vAlign w:val="center"/>
          </w:tcPr>
          <w:p w14:paraId="4ED4D55D" w14:textId="77777777" w:rsidR="00A57FC1" w:rsidRPr="002D47C3" w:rsidRDefault="00A57FC1" w:rsidP="00A57FC1">
            <w:pPr>
              <w:rPr>
                <w:rFonts w:ascii="HG丸ｺﾞｼｯｸM-PRO" w:eastAsia="HG丸ｺﾞｼｯｸM-PRO" w:hAnsi="ＭＳ ゴシック"/>
                <w:sz w:val="20"/>
                <w:szCs w:val="21"/>
              </w:rPr>
            </w:pPr>
            <w:r w:rsidRPr="002D47C3">
              <w:rPr>
                <w:rFonts w:ascii="HG丸ｺﾞｼｯｸM-PRO" w:eastAsia="HG丸ｺﾞｼｯｸM-PRO" w:hAnsi="ＭＳ ゴシック" w:hint="eastAsia"/>
                <w:sz w:val="20"/>
                <w:szCs w:val="21"/>
              </w:rPr>
              <w:t xml:space="preserve">肢（車椅子使用：有・無）　</w:t>
            </w:r>
          </w:p>
          <w:p w14:paraId="560A3184" w14:textId="2FFB1F25" w:rsidR="00A57FC1" w:rsidRPr="002D47C3" w:rsidRDefault="00A57FC1" w:rsidP="00A57FC1">
            <w:pPr>
              <w:rPr>
                <w:rFonts w:ascii="HG丸ｺﾞｼｯｸM-PRO" w:eastAsia="HG丸ｺﾞｼｯｸM-PRO" w:hAnsi="ＭＳ ゴシック"/>
                <w:sz w:val="20"/>
                <w:szCs w:val="21"/>
              </w:rPr>
            </w:pPr>
            <w:r w:rsidRPr="002D47C3">
              <w:rPr>
                <w:rFonts w:ascii="HG丸ｺﾞｼｯｸM-PRO" w:eastAsia="HG丸ｺﾞｼｯｸM-PRO" w:hAnsi="ＭＳ ゴシック" w:hint="eastAsia"/>
                <w:sz w:val="20"/>
                <w:szCs w:val="21"/>
              </w:rPr>
              <w:t>視 / 聴 /</w:t>
            </w:r>
            <w:r w:rsidRPr="002D47C3">
              <w:rPr>
                <w:rFonts w:ascii="HG丸ｺﾞｼｯｸM-PRO" w:eastAsia="HG丸ｺﾞｼｯｸM-PRO" w:hAnsi="ＭＳ ゴシック"/>
                <w:sz w:val="20"/>
                <w:szCs w:val="21"/>
              </w:rPr>
              <w:t xml:space="preserve"> </w:t>
            </w:r>
            <w:r w:rsidRPr="002D47C3">
              <w:rPr>
                <w:rFonts w:ascii="HG丸ｺﾞｼｯｸM-PRO" w:eastAsia="HG丸ｺﾞｼｯｸM-PRO" w:hAnsi="ＭＳ ゴシック" w:hint="eastAsia"/>
                <w:sz w:val="20"/>
                <w:szCs w:val="21"/>
              </w:rPr>
              <w:t xml:space="preserve">内 </w:t>
            </w:r>
            <w:r w:rsidRPr="002D47C3">
              <w:rPr>
                <w:rFonts w:ascii="HG丸ｺﾞｼｯｸM-PRO" w:eastAsia="HG丸ｺﾞｼｯｸM-PRO" w:hAnsi="ＭＳ ゴシック"/>
                <w:sz w:val="20"/>
                <w:szCs w:val="21"/>
              </w:rPr>
              <w:t xml:space="preserve">/ </w:t>
            </w:r>
            <w:r w:rsidRPr="002D47C3">
              <w:rPr>
                <w:rFonts w:ascii="HG丸ｺﾞｼｯｸM-PRO" w:eastAsia="HG丸ｺﾞｼｯｸM-PRO" w:hAnsi="ＭＳ ゴシック" w:hint="eastAsia"/>
                <w:sz w:val="20"/>
                <w:szCs w:val="21"/>
              </w:rPr>
              <w:t>精 / 知 /</w:t>
            </w:r>
            <w:r w:rsidRPr="002D47C3">
              <w:rPr>
                <w:rFonts w:ascii="HG丸ｺﾞｼｯｸM-PRO" w:eastAsia="HG丸ｺﾞｼｯｸM-PRO" w:hAnsi="ＭＳ ゴシック"/>
                <w:sz w:val="20"/>
                <w:szCs w:val="21"/>
              </w:rPr>
              <w:t xml:space="preserve"> </w:t>
            </w:r>
            <w:r w:rsidRPr="002D47C3">
              <w:rPr>
                <w:rFonts w:ascii="HG丸ｺﾞｼｯｸM-PRO" w:eastAsia="HG丸ｺﾞｼｯｸM-PRO" w:hAnsi="ＭＳ ゴシック" w:hint="eastAsia"/>
                <w:sz w:val="20"/>
                <w:szCs w:val="21"/>
              </w:rPr>
              <w:t>発</w:t>
            </w:r>
          </w:p>
          <w:p w14:paraId="440C674A" w14:textId="601A81E6" w:rsidR="00A57FC1" w:rsidRPr="002D47C3" w:rsidRDefault="00A57FC1" w:rsidP="00A57FC1">
            <w:pPr>
              <w:rPr>
                <w:rFonts w:ascii="HG丸ｺﾞｼｯｸM-PRO" w:eastAsia="HG丸ｺﾞｼｯｸM-PRO" w:hAnsi="ＭＳ ゴシック"/>
                <w:sz w:val="20"/>
                <w:szCs w:val="21"/>
              </w:rPr>
            </w:pPr>
            <w:r w:rsidRPr="002D47C3">
              <w:rPr>
                <w:rFonts w:ascii="HG丸ｺﾞｼｯｸM-PRO" w:eastAsia="HG丸ｺﾞｼｯｸM-PRO" w:hAnsi="ＭＳ ゴシック" w:hint="eastAsia"/>
                <w:sz w:val="20"/>
                <w:szCs w:val="21"/>
              </w:rPr>
              <w:t>その他　　（　　　　　　　　　）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14:paraId="234B61BA" w14:textId="77777777" w:rsidR="00A57FC1" w:rsidRPr="002D47C3" w:rsidRDefault="00A57FC1" w:rsidP="00A57FC1">
            <w:pPr>
              <w:ind w:firstLineChars="100" w:firstLine="200"/>
              <w:rPr>
                <w:rFonts w:ascii="HG丸ｺﾞｼｯｸM-PRO" w:eastAsia="HG丸ｺﾞｼｯｸM-PRO" w:hAnsi="ＭＳ ゴシック"/>
                <w:sz w:val="20"/>
                <w:szCs w:val="21"/>
              </w:rPr>
            </w:pPr>
            <w:r w:rsidRPr="002D47C3">
              <w:rPr>
                <w:rFonts w:ascii="HG丸ｺﾞｼｯｸM-PRO" w:eastAsia="HG丸ｺﾞｼｯｸM-PRO" w:hAnsi="ＭＳ ゴシック" w:hint="eastAsia"/>
                <w:sz w:val="20"/>
                <w:szCs w:val="21"/>
              </w:rPr>
              <w:t>家族</w:t>
            </w:r>
          </w:p>
          <w:p w14:paraId="1DF0D4B2" w14:textId="77777777" w:rsidR="00A57FC1" w:rsidRPr="002D47C3" w:rsidRDefault="00A57FC1" w:rsidP="00A57FC1">
            <w:pPr>
              <w:spacing w:line="140" w:lineRule="exact"/>
              <w:rPr>
                <w:rFonts w:ascii="HG丸ｺﾞｼｯｸM-PRO" w:eastAsia="HG丸ｺﾞｼｯｸM-PRO" w:hAnsi="ＭＳ ゴシック"/>
                <w:sz w:val="20"/>
                <w:szCs w:val="21"/>
              </w:rPr>
            </w:pPr>
          </w:p>
          <w:p w14:paraId="3B1C6603" w14:textId="77777777" w:rsidR="00A57FC1" w:rsidRPr="002D47C3" w:rsidRDefault="00A57FC1" w:rsidP="00A57FC1">
            <w:pPr>
              <w:ind w:firstLineChars="100" w:firstLine="200"/>
              <w:rPr>
                <w:rFonts w:ascii="HG丸ｺﾞｼｯｸM-PRO" w:eastAsia="HG丸ｺﾞｼｯｸM-PRO"/>
                <w:iCs/>
                <w:noProof/>
                <w:sz w:val="20"/>
                <w:szCs w:val="22"/>
              </w:rPr>
            </w:pPr>
            <w:r w:rsidRPr="002D47C3">
              <w:rPr>
                <w:rFonts w:ascii="HG丸ｺﾞｼｯｸM-PRO" w:eastAsia="HG丸ｺﾞｼｯｸM-PRO" w:hAnsi="ＭＳ ゴシック" w:hint="eastAsia"/>
                <w:sz w:val="20"/>
                <w:szCs w:val="21"/>
              </w:rPr>
              <w:t>介助者</w:t>
            </w:r>
          </w:p>
          <w:p w14:paraId="4B826784" w14:textId="77777777" w:rsidR="00A57FC1" w:rsidRPr="002D47C3" w:rsidRDefault="00A57FC1" w:rsidP="00A57FC1">
            <w:pPr>
              <w:spacing w:line="120" w:lineRule="auto"/>
              <w:ind w:firstLineChars="100" w:firstLine="200"/>
              <w:rPr>
                <w:rFonts w:ascii="HG丸ｺﾞｼｯｸM-PRO" w:eastAsia="HG丸ｺﾞｼｯｸM-PRO" w:hAnsi="ＭＳ ゴシック"/>
                <w:sz w:val="20"/>
                <w:szCs w:val="21"/>
              </w:rPr>
            </w:pPr>
          </w:p>
          <w:p w14:paraId="440C674F" w14:textId="19E0D110" w:rsidR="00A57FC1" w:rsidRPr="002D47C3" w:rsidRDefault="00A57FC1" w:rsidP="00A57FC1">
            <w:pPr>
              <w:ind w:firstLineChars="100" w:firstLine="200"/>
              <w:rPr>
                <w:rFonts w:ascii="HG丸ｺﾞｼｯｸM-PRO" w:eastAsia="HG丸ｺﾞｼｯｸM-PRO" w:hAnsi="ＭＳ ゴシック"/>
                <w:sz w:val="20"/>
                <w:szCs w:val="21"/>
              </w:rPr>
            </w:pPr>
            <w:r w:rsidRPr="002D47C3">
              <w:rPr>
                <w:rFonts w:ascii="HG丸ｺﾞｼｯｸM-PRO" w:eastAsia="HG丸ｺﾞｼｯｸM-PRO" w:hAnsi="ＭＳ ゴシック" w:hint="eastAsia"/>
                <w:sz w:val="20"/>
                <w:szCs w:val="21"/>
              </w:rPr>
              <w:t>一般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</w:tcBorders>
          </w:tcPr>
          <w:p w14:paraId="75DB823C" w14:textId="77777777" w:rsidR="00A57FC1" w:rsidRPr="002D47C3" w:rsidRDefault="00A57FC1" w:rsidP="00A57FC1">
            <w:pPr>
              <w:ind w:firstLineChars="100" w:firstLine="200"/>
              <w:rPr>
                <w:rFonts w:ascii="HG丸ｺﾞｼｯｸM-PRO" w:eastAsia="HG丸ｺﾞｼｯｸM-PRO" w:hAnsi="ＭＳ ゴシック"/>
                <w:sz w:val="20"/>
                <w:szCs w:val="21"/>
              </w:rPr>
            </w:pPr>
          </w:p>
        </w:tc>
      </w:tr>
      <w:tr w:rsidR="00A57FC1" w:rsidRPr="0027402F" w14:paraId="440C6757" w14:textId="01203D8C" w:rsidTr="00A57FC1">
        <w:trPr>
          <w:trHeight w:val="494"/>
          <w:jc w:val="center"/>
        </w:trPr>
        <w:tc>
          <w:tcPr>
            <w:tcW w:w="383" w:type="dxa"/>
            <w:vMerge/>
            <w:tcBorders>
              <w:bottom w:val="single" w:sz="18" w:space="0" w:color="auto"/>
            </w:tcBorders>
            <w:vAlign w:val="center"/>
          </w:tcPr>
          <w:p w14:paraId="440C6751" w14:textId="77777777" w:rsidR="00A57FC1" w:rsidRPr="0027402F" w:rsidRDefault="00A57FC1" w:rsidP="00A57FC1">
            <w:pPr>
              <w:rPr>
                <w:rFonts w:ascii="HG丸ｺﾞｼｯｸM-PRO" w:eastAsia="HG丸ｺﾞｼｯｸM-PRO" w:hAnsi="ＭＳ ゴシック"/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14:paraId="440C6752" w14:textId="3BA08047" w:rsidR="00A57FC1" w:rsidRPr="0027402F" w:rsidRDefault="00A57FC1" w:rsidP="00A57FC1">
            <w:pPr>
              <w:jc w:val="left"/>
              <w:rPr>
                <w:rFonts w:ascii="HG丸ｺﾞｼｯｸM-PRO" w:eastAsia="HG丸ｺﾞｼｯｸM-PRO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40C6753" w14:textId="77777777" w:rsidR="00A57FC1" w:rsidRPr="0027402F" w:rsidRDefault="00A57FC1" w:rsidP="00A57FC1">
            <w:pPr>
              <w:jc w:val="left"/>
              <w:rPr>
                <w:rFonts w:ascii="HG丸ｺﾞｼｯｸM-PRO" w:eastAsia="HG丸ｺﾞｼｯｸM-PRO" w:hAnsi="ＭＳ ゴシック"/>
                <w:color w:val="000000"/>
                <w:sz w:val="28"/>
              </w:rPr>
            </w:pPr>
          </w:p>
        </w:tc>
        <w:tc>
          <w:tcPr>
            <w:tcW w:w="993" w:type="dxa"/>
            <w:vMerge/>
          </w:tcPr>
          <w:p w14:paraId="440C6754" w14:textId="77777777" w:rsidR="00A57FC1" w:rsidRPr="0027402F" w:rsidRDefault="00A57FC1" w:rsidP="00A57FC1">
            <w:pPr>
              <w:jc w:val="left"/>
              <w:rPr>
                <w:rFonts w:ascii="HG丸ｺﾞｼｯｸM-PRO" w:eastAsia="HG丸ｺﾞｼｯｸM-PRO" w:hAnsi="ＭＳ ゴシック"/>
                <w:color w:val="000000"/>
                <w:sz w:val="28"/>
              </w:rPr>
            </w:pPr>
          </w:p>
        </w:tc>
        <w:tc>
          <w:tcPr>
            <w:tcW w:w="3543" w:type="dxa"/>
            <w:vMerge/>
            <w:tcBorders>
              <w:right w:val="single" w:sz="4" w:space="0" w:color="auto"/>
            </w:tcBorders>
            <w:vAlign w:val="center"/>
          </w:tcPr>
          <w:p w14:paraId="440C6755" w14:textId="77777777" w:rsidR="00A57FC1" w:rsidRPr="0027402F" w:rsidRDefault="00A57FC1" w:rsidP="00A57FC1">
            <w:pPr>
              <w:rPr>
                <w:rFonts w:ascii="HG丸ｺﾞｼｯｸM-PRO" w:eastAsia="HG丸ｺﾞｼｯｸM-PRO" w:hAnsi="ＭＳ ゴシック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440C6756" w14:textId="77777777" w:rsidR="00A57FC1" w:rsidRPr="0027402F" w:rsidRDefault="00A57FC1" w:rsidP="00A57FC1">
            <w:pPr>
              <w:rPr>
                <w:rFonts w:ascii="HG丸ｺﾞｼｯｸM-PRO" w:eastAsia="HG丸ｺﾞｼｯｸM-PRO" w:hAnsi="ＭＳ ゴシック"/>
                <w:color w:val="000000"/>
                <w:szCs w:val="21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</w:tcBorders>
          </w:tcPr>
          <w:p w14:paraId="4CE5E02D" w14:textId="77777777" w:rsidR="00A57FC1" w:rsidRPr="0027402F" w:rsidRDefault="00A57FC1" w:rsidP="00A57FC1">
            <w:pPr>
              <w:rPr>
                <w:rFonts w:ascii="HG丸ｺﾞｼｯｸM-PRO" w:eastAsia="HG丸ｺﾞｼｯｸM-PRO" w:hAnsi="ＭＳ ゴシック"/>
                <w:color w:val="000000"/>
                <w:szCs w:val="21"/>
              </w:rPr>
            </w:pPr>
          </w:p>
        </w:tc>
      </w:tr>
    </w:tbl>
    <w:p w14:paraId="440C6758" w14:textId="537BAC71" w:rsidR="007D533D" w:rsidRDefault="007D533D" w:rsidP="00B805C0">
      <w:pPr>
        <w:jc w:val="left"/>
        <w:rPr>
          <w:rFonts w:ascii="HG丸ｺﾞｼｯｸM-PRO" w:eastAsia="HG丸ｺﾞｼｯｸM-PRO" w:hAnsi="ＭＳ ゴシック"/>
          <w:color w:val="000000"/>
          <w:szCs w:val="24"/>
        </w:rPr>
      </w:pPr>
    </w:p>
    <w:p w14:paraId="440C675A" w14:textId="77777777" w:rsidR="005B3E92" w:rsidRPr="0027402F" w:rsidRDefault="00C95616" w:rsidP="007A48E7">
      <w:pPr>
        <w:ind w:firstLineChars="100" w:firstLine="210"/>
        <w:jc w:val="left"/>
        <w:rPr>
          <w:rFonts w:ascii="HG丸ｺﾞｼｯｸM-PRO" w:eastAsia="HG丸ｺﾞｼｯｸM-PRO" w:hAnsi="ＭＳ ゴシック"/>
          <w:color w:val="000000"/>
          <w:szCs w:val="24"/>
        </w:rPr>
      </w:pPr>
      <w:r w:rsidRPr="0027402F">
        <w:rPr>
          <w:rFonts w:ascii="HG丸ｺﾞｼｯｸM-PRO" w:eastAsia="HG丸ｺﾞｼｯｸM-PRO" w:hAnsi="ＭＳ ゴシック" w:hint="eastAsia"/>
          <w:color w:val="000000"/>
          <w:szCs w:val="24"/>
        </w:rPr>
        <w:t>○</w:t>
      </w:r>
      <w:r w:rsidR="00E707A5">
        <w:rPr>
          <w:rFonts w:ascii="HG丸ｺﾞｼｯｸM-PRO" w:eastAsia="HG丸ｺﾞｼｯｸM-PRO" w:hAnsi="ＭＳ ゴシック" w:hint="eastAsia"/>
          <w:color w:val="000000"/>
          <w:szCs w:val="24"/>
        </w:rPr>
        <w:t>小学生以下の方</w:t>
      </w:r>
      <w:r w:rsidR="000B0588">
        <w:rPr>
          <w:rFonts w:ascii="HG丸ｺﾞｼｯｸM-PRO" w:eastAsia="HG丸ｺﾞｼｯｸM-PRO" w:hAnsi="ＭＳ ゴシック" w:hint="eastAsia"/>
          <w:color w:val="000000"/>
          <w:szCs w:val="24"/>
        </w:rPr>
        <w:t>は、保護者</w:t>
      </w:r>
      <w:r w:rsidR="00E707A5">
        <w:rPr>
          <w:rFonts w:ascii="HG丸ｺﾞｼｯｸM-PRO" w:eastAsia="HG丸ｺﾞｼｯｸM-PRO" w:hAnsi="ＭＳ ゴシック" w:hint="eastAsia"/>
          <w:color w:val="000000"/>
          <w:szCs w:val="24"/>
        </w:rPr>
        <w:t>の参加が必要</w:t>
      </w:r>
      <w:r w:rsidR="005B3E92" w:rsidRPr="0027402F">
        <w:rPr>
          <w:rFonts w:ascii="HG丸ｺﾞｼｯｸM-PRO" w:eastAsia="HG丸ｺﾞｼｯｸM-PRO" w:hAnsi="ＭＳ ゴシック" w:hint="eastAsia"/>
          <w:color w:val="000000"/>
          <w:szCs w:val="24"/>
        </w:rPr>
        <w:t>となります。</w:t>
      </w:r>
    </w:p>
    <w:p w14:paraId="440C675B" w14:textId="1BEC57C9" w:rsidR="007D533D" w:rsidRPr="0027402F" w:rsidRDefault="00C95616" w:rsidP="007A48E7">
      <w:pPr>
        <w:ind w:firstLineChars="100" w:firstLine="210"/>
        <w:jc w:val="left"/>
        <w:rPr>
          <w:rFonts w:ascii="HG丸ｺﾞｼｯｸM-PRO" w:eastAsia="HG丸ｺﾞｼｯｸM-PRO" w:hAnsi="ＭＳ ゴシック"/>
          <w:color w:val="000000"/>
          <w:szCs w:val="24"/>
        </w:rPr>
      </w:pPr>
      <w:r w:rsidRPr="0027402F">
        <w:rPr>
          <w:rFonts w:ascii="HG丸ｺﾞｼｯｸM-PRO" w:eastAsia="HG丸ｺﾞｼｯｸM-PRO" w:hAnsi="ＭＳ ゴシック" w:hint="eastAsia"/>
          <w:color w:val="000000"/>
          <w:szCs w:val="24"/>
        </w:rPr>
        <w:t>○</w:t>
      </w:r>
      <w:r w:rsidR="005B3E92" w:rsidRPr="00A208D5">
        <w:rPr>
          <w:rFonts w:ascii="HG丸ｺﾞｼｯｸM-PRO" w:eastAsia="HG丸ｺﾞｼｯｸM-PRO" w:hAnsi="ＭＳ ゴシック" w:hint="eastAsia"/>
          <w:color w:val="000000"/>
          <w:szCs w:val="24"/>
          <w:u w:val="wave"/>
        </w:rPr>
        <w:t>応募者</w:t>
      </w:r>
      <w:r w:rsidR="003178DE">
        <w:rPr>
          <w:rFonts w:ascii="HG丸ｺﾞｼｯｸM-PRO" w:eastAsia="HG丸ｺﾞｼｯｸM-PRO" w:hAnsi="ＭＳ ゴシック" w:hint="eastAsia"/>
          <w:color w:val="000000"/>
          <w:szCs w:val="24"/>
          <w:u w:val="wave"/>
        </w:rPr>
        <w:t>多数の場合は、先着順</w:t>
      </w:r>
      <w:r w:rsidR="007D533D" w:rsidRPr="00A208D5">
        <w:rPr>
          <w:rFonts w:ascii="HG丸ｺﾞｼｯｸM-PRO" w:eastAsia="HG丸ｺﾞｼｯｸM-PRO" w:hAnsi="ＭＳ ゴシック" w:hint="eastAsia"/>
          <w:color w:val="000000"/>
          <w:szCs w:val="24"/>
          <w:u w:val="wave"/>
        </w:rPr>
        <w:t>とさせていただきます。</w:t>
      </w:r>
      <w:r w:rsidR="005B3E92" w:rsidRPr="00A208D5">
        <w:rPr>
          <w:rFonts w:ascii="HG丸ｺﾞｼｯｸM-PRO" w:eastAsia="HG丸ｺﾞｼｯｸM-PRO" w:hAnsi="ＭＳ ゴシック" w:hint="eastAsia"/>
          <w:color w:val="000000"/>
          <w:szCs w:val="24"/>
          <w:u w:val="wave"/>
        </w:rPr>
        <w:t>ご了承ください。</w:t>
      </w:r>
    </w:p>
    <w:p w14:paraId="440C675C" w14:textId="4F8AFD1C" w:rsidR="007D533D" w:rsidRPr="0027402F" w:rsidRDefault="00C95616" w:rsidP="007A48E7">
      <w:pPr>
        <w:ind w:firstLineChars="100" w:firstLine="210"/>
        <w:jc w:val="left"/>
        <w:rPr>
          <w:rFonts w:ascii="HG丸ｺﾞｼｯｸM-PRO" w:eastAsia="HG丸ｺﾞｼｯｸM-PRO" w:hAnsi="ＭＳ ゴシック"/>
          <w:color w:val="000000"/>
          <w:szCs w:val="24"/>
        </w:rPr>
      </w:pPr>
      <w:r w:rsidRPr="0027402F">
        <w:rPr>
          <w:rFonts w:ascii="HG丸ｺﾞｼｯｸM-PRO" w:eastAsia="HG丸ｺﾞｼｯｸM-PRO" w:hAnsi="ＭＳ ゴシック" w:hint="eastAsia"/>
          <w:color w:val="000000"/>
          <w:szCs w:val="24"/>
        </w:rPr>
        <w:t>○</w:t>
      </w:r>
      <w:r w:rsidR="008D62A4">
        <w:rPr>
          <w:rFonts w:ascii="HG丸ｺﾞｼｯｸM-PRO" w:eastAsia="HG丸ｺﾞｼｯｸM-PRO" w:hAnsi="ＭＳ ゴシック" w:hint="eastAsia"/>
          <w:color w:val="000000"/>
          <w:szCs w:val="24"/>
        </w:rPr>
        <w:t>個人情報は本イベント</w:t>
      </w:r>
      <w:r w:rsidR="007D533D" w:rsidRPr="0027402F">
        <w:rPr>
          <w:rFonts w:ascii="HG丸ｺﾞｼｯｸM-PRO" w:eastAsia="HG丸ｺﾞｼｯｸM-PRO" w:hAnsi="ＭＳ ゴシック" w:hint="eastAsia"/>
          <w:color w:val="000000"/>
          <w:szCs w:val="24"/>
        </w:rPr>
        <w:t>に関する目的のみに使用させていただきます。</w:t>
      </w:r>
    </w:p>
    <w:p w14:paraId="440C675D" w14:textId="77777777" w:rsidR="008F0E75" w:rsidRDefault="00C343A9" w:rsidP="007A48E7">
      <w:pPr>
        <w:ind w:leftChars="100" w:left="210"/>
        <w:rPr>
          <w:rFonts w:ascii="HG丸ｺﾞｼｯｸM-PRO" w:eastAsia="HG丸ｺﾞｼｯｸM-PRO" w:hAnsi="ＭＳ ゴシック"/>
          <w:color w:val="000000"/>
          <w:szCs w:val="24"/>
        </w:rPr>
      </w:pPr>
      <w:r>
        <w:rPr>
          <w:rFonts w:ascii="HG丸ｺﾞｼｯｸM-PRO" w:eastAsia="HG丸ｺﾞｼｯｸM-PRO" w:hAnsi="ＭＳ ゴシック" w:hint="eastAsia"/>
          <w:color w:val="000000"/>
          <w:szCs w:val="24"/>
        </w:rPr>
        <w:t>〇</w:t>
      </w:r>
      <w:r w:rsidR="001B734C" w:rsidRPr="0027402F">
        <w:rPr>
          <w:rFonts w:ascii="HG丸ｺﾞｼｯｸM-PRO" w:eastAsia="HG丸ｺﾞｼｯｸM-PRO" w:hAnsi="ＭＳ ゴシック" w:hint="eastAsia"/>
          <w:color w:val="000000"/>
          <w:szCs w:val="24"/>
        </w:rPr>
        <w:t>申込用紙の提出をもって</w:t>
      </w:r>
      <w:r w:rsidR="00195676">
        <w:rPr>
          <w:rFonts w:ascii="HG丸ｺﾞｼｯｸM-PRO" w:eastAsia="HG丸ｺﾞｼｯｸM-PRO" w:hAnsi="ＭＳ ゴシック" w:hint="eastAsia"/>
          <w:color w:val="000000"/>
          <w:szCs w:val="24"/>
        </w:rPr>
        <w:t>、</w:t>
      </w:r>
      <w:r w:rsidR="00ED7612" w:rsidRPr="008F0E75">
        <w:rPr>
          <w:rFonts w:ascii="HG丸ｺﾞｼｯｸM-PRO" w:eastAsia="HG丸ｺﾞｼｯｸM-PRO" w:hAnsi="ＭＳ ゴシック" w:hint="eastAsia"/>
          <w:color w:val="000000"/>
          <w:szCs w:val="24"/>
        </w:rPr>
        <w:t>「</w:t>
      </w:r>
      <w:r w:rsidR="00ED7612" w:rsidRPr="00CB1B78">
        <w:rPr>
          <w:rFonts w:ascii="HG丸ｺﾞｼｯｸM-PRO" w:eastAsia="HG丸ｺﾞｼｯｸM-PRO" w:hAnsi="ＭＳ ゴシック" w:hint="eastAsia"/>
          <w:color w:val="000000"/>
          <w:szCs w:val="24"/>
          <w:shd w:val="pct15" w:color="auto" w:fill="FFFFFF"/>
        </w:rPr>
        <w:t>免責事項</w:t>
      </w:r>
      <w:r w:rsidR="00ED7612" w:rsidRPr="008F0E75">
        <w:rPr>
          <w:rFonts w:ascii="HG丸ｺﾞｼｯｸM-PRO" w:eastAsia="HG丸ｺﾞｼｯｸM-PRO" w:hAnsi="ＭＳ ゴシック" w:hint="eastAsia"/>
          <w:color w:val="000000"/>
          <w:szCs w:val="24"/>
        </w:rPr>
        <w:t>」</w:t>
      </w:r>
      <w:r w:rsidR="00ED7612" w:rsidRPr="0027402F">
        <w:rPr>
          <w:rFonts w:ascii="HG丸ｺﾞｼｯｸM-PRO" w:eastAsia="HG丸ｺﾞｼｯｸM-PRO" w:hAnsi="ＭＳ ゴシック" w:hint="eastAsia"/>
          <w:color w:val="000000"/>
          <w:szCs w:val="24"/>
        </w:rPr>
        <w:t>と「</w:t>
      </w:r>
      <w:r w:rsidR="00ED7612" w:rsidRPr="00CB1B78">
        <w:rPr>
          <w:rFonts w:ascii="HG丸ｺﾞｼｯｸM-PRO" w:eastAsia="HG丸ｺﾞｼｯｸM-PRO" w:hAnsi="HG丸ｺﾞｼｯｸM-PRO" w:hint="eastAsia"/>
          <w:color w:val="000000"/>
          <w:szCs w:val="16"/>
          <w:shd w:val="pct15" w:color="auto" w:fill="FFFFFF"/>
        </w:rPr>
        <w:t>個人情報・肖像権の取り扱いについて</w:t>
      </w:r>
      <w:r w:rsidR="00ED7612" w:rsidRPr="00195676">
        <w:rPr>
          <w:rFonts w:ascii="HG丸ｺﾞｼｯｸM-PRO" w:eastAsia="HG丸ｺﾞｼｯｸM-PRO" w:hAnsi="HG丸ｺﾞｼｯｸM-PRO" w:hint="eastAsia"/>
          <w:color w:val="000000"/>
          <w:szCs w:val="16"/>
        </w:rPr>
        <w:t>」</w:t>
      </w:r>
      <w:r w:rsidR="00195676" w:rsidRPr="00195676">
        <w:rPr>
          <w:rFonts w:ascii="HG丸ｺﾞｼｯｸM-PRO" w:eastAsia="HG丸ｺﾞｼｯｸM-PRO" w:hAnsi="HG丸ｺﾞｼｯｸM-PRO" w:hint="eastAsia"/>
          <w:color w:val="000000"/>
          <w:szCs w:val="16"/>
        </w:rPr>
        <w:t>、</w:t>
      </w:r>
      <w:r w:rsidR="00195676">
        <w:rPr>
          <w:rFonts w:ascii="HG丸ｺﾞｼｯｸM-PRO" w:eastAsia="HG丸ｺﾞｼｯｸM-PRO" w:hAnsi="ＭＳ ゴシック" w:hint="eastAsia"/>
          <w:color w:val="000000"/>
          <w:szCs w:val="24"/>
        </w:rPr>
        <w:t>別紙開催要項の</w:t>
      </w:r>
    </w:p>
    <w:p w14:paraId="440C675E" w14:textId="4FD69327" w:rsidR="00BD6545" w:rsidRDefault="00195676" w:rsidP="007A48E7">
      <w:pPr>
        <w:ind w:leftChars="100" w:left="210" w:firstLineChars="100" w:firstLine="210"/>
        <w:rPr>
          <w:rFonts w:ascii="HG丸ｺﾞｼｯｸM-PRO" w:eastAsia="HG丸ｺﾞｼｯｸM-PRO" w:hAnsi="ＭＳ ゴシック"/>
          <w:color w:val="000000"/>
          <w:szCs w:val="24"/>
        </w:rPr>
      </w:pPr>
      <w:r>
        <w:rPr>
          <w:rFonts w:ascii="HG丸ｺﾞｼｯｸM-PRO" w:eastAsia="HG丸ｺﾞｼｯｸM-PRO" w:hAnsi="ＭＳ ゴシック" w:hint="eastAsia"/>
          <w:color w:val="000000"/>
          <w:szCs w:val="24"/>
        </w:rPr>
        <w:t>各</w:t>
      </w:r>
      <w:r w:rsidR="001B734C" w:rsidRPr="0027402F">
        <w:rPr>
          <w:rFonts w:ascii="HG丸ｺﾞｼｯｸM-PRO" w:eastAsia="HG丸ｺﾞｼｯｸM-PRO" w:hAnsi="ＭＳ ゴシック" w:hint="eastAsia"/>
          <w:color w:val="000000"/>
          <w:szCs w:val="24"/>
        </w:rPr>
        <w:t>事項の承諾をしたものとさせていただきます。</w:t>
      </w:r>
      <w:r w:rsidR="00BD6545">
        <w:rPr>
          <w:rFonts w:ascii="HG丸ｺﾞｼｯｸM-PRO" w:eastAsia="HG丸ｺﾞｼｯｸM-PRO" w:hAnsi="ＭＳ ゴシック" w:hint="eastAsia"/>
          <w:color w:val="000000"/>
          <w:szCs w:val="24"/>
        </w:rPr>
        <w:t xml:space="preserve">　</w:t>
      </w:r>
    </w:p>
    <w:p w14:paraId="440C675F" w14:textId="153E377B" w:rsidR="00BD6545" w:rsidRPr="00BD6545" w:rsidRDefault="00785C41" w:rsidP="00BD6545">
      <w:pPr>
        <w:spacing w:line="280" w:lineRule="exact"/>
        <w:rPr>
          <w:rStyle w:val="af8"/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0C6772" wp14:editId="49211562">
                <wp:simplePos x="0" y="0"/>
                <wp:positionH relativeFrom="column">
                  <wp:posOffset>511810</wp:posOffset>
                </wp:positionH>
                <wp:positionV relativeFrom="paragraph">
                  <wp:posOffset>216535</wp:posOffset>
                </wp:positionV>
                <wp:extent cx="5450840" cy="428625"/>
                <wp:effectExtent l="0" t="0" r="0" b="0"/>
                <wp:wrapNone/>
                <wp:docPr id="1111277857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C6790" w14:textId="2D36E514" w:rsidR="0003417E" w:rsidRPr="007D45D1" w:rsidRDefault="0003417E">
                            <w:pPr>
                              <w:rPr>
                                <w:rFonts w:ascii="HG丸ｺﾞｼｯｸM-PRO" w:eastAsia="HG丸ｺﾞｼｯｸM-PRO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Style w:val="af8"/>
                                <w:rFonts w:ascii="HG丸ｺﾞｼｯｸM-PRO" w:eastAsia="HG丸ｺﾞｼｯｸM-PRO" w:hint="eastAsia"/>
                                <w:sz w:val="28"/>
                              </w:rPr>
                              <w:t>募</w:t>
                            </w:r>
                            <w:r w:rsidR="002D47C3">
                              <w:rPr>
                                <w:rStyle w:val="af8"/>
                                <w:rFonts w:ascii="HG丸ｺﾞｼｯｸM-PRO" w:eastAsia="HG丸ｺﾞｼｯｸM-PRO" w:hint="eastAsia"/>
                                <w:sz w:val="28"/>
                              </w:rPr>
                              <w:t>集期間　令和</w:t>
                            </w:r>
                            <w:r w:rsidR="00785C41">
                              <w:rPr>
                                <w:rStyle w:val="af8"/>
                                <w:rFonts w:ascii="HG丸ｺﾞｼｯｸM-PRO" w:eastAsia="HG丸ｺﾞｼｯｸM-PRO" w:hint="eastAsia"/>
                                <w:sz w:val="28"/>
                              </w:rPr>
                              <w:t>５</w:t>
                            </w:r>
                            <w:r w:rsidRPr="00BD6545">
                              <w:rPr>
                                <w:rStyle w:val="af8"/>
                                <w:rFonts w:ascii="HG丸ｺﾞｼｯｸM-PRO" w:eastAsia="HG丸ｺﾞｼｯｸM-PRO" w:hint="eastAsia"/>
                                <w:sz w:val="28"/>
                              </w:rPr>
                              <w:t>年</w:t>
                            </w:r>
                            <w:r w:rsidR="00B805C0">
                              <w:rPr>
                                <w:rStyle w:val="af8"/>
                                <w:rFonts w:ascii="HG丸ｺﾞｼｯｸM-PRO" w:eastAsia="HG丸ｺﾞｼｯｸM-PRO" w:hint="eastAsia"/>
                                <w:sz w:val="28"/>
                              </w:rPr>
                              <w:t>１１</w:t>
                            </w:r>
                            <w:r w:rsidR="007D45D1">
                              <w:rPr>
                                <w:rStyle w:val="af8"/>
                                <w:rFonts w:ascii="HG丸ｺﾞｼｯｸM-PRO" w:eastAsia="HG丸ｺﾞｼｯｸM-PRO" w:hint="eastAsia"/>
                                <w:sz w:val="28"/>
                              </w:rPr>
                              <w:t>月</w:t>
                            </w:r>
                            <w:r w:rsidR="00A44910">
                              <w:rPr>
                                <w:rStyle w:val="af8"/>
                                <w:rFonts w:ascii="HG丸ｺﾞｼｯｸM-PRO" w:eastAsia="HG丸ｺﾞｼｯｸM-PRO" w:hint="eastAsia"/>
                                <w:sz w:val="28"/>
                              </w:rPr>
                              <w:t>３日</w:t>
                            </w:r>
                            <w:r w:rsidR="00B805C0">
                              <w:rPr>
                                <w:rStyle w:val="af8"/>
                                <w:rFonts w:ascii="HG丸ｺﾞｼｯｸM-PRO" w:eastAsia="HG丸ｺﾞｼｯｸM-PRO" w:hint="eastAsia"/>
                                <w:sz w:val="28"/>
                              </w:rPr>
                              <w:t>（</w:t>
                            </w:r>
                            <w:r w:rsidR="00785C41">
                              <w:rPr>
                                <w:rStyle w:val="af8"/>
                                <w:rFonts w:ascii="HG丸ｺﾞｼｯｸM-PRO" w:eastAsia="HG丸ｺﾞｼｯｸM-PRO" w:hint="eastAsia"/>
                                <w:sz w:val="28"/>
                              </w:rPr>
                              <w:t>金</w:t>
                            </w:r>
                            <w:r w:rsidR="00B805C0">
                              <w:rPr>
                                <w:rStyle w:val="af8"/>
                                <w:rFonts w:ascii="HG丸ｺﾞｼｯｸM-PRO" w:eastAsia="HG丸ｺﾞｼｯｸM-PRO" w:hint="eastAsia"/>
                                <w:sz w:val="28"/>
                              </w:rPr>
                              <w:t>）～１２</w:t>
                            </w:r>
                            <w:r w:rsidR="007D45D1">
                              <w:rPr>
                                <w:rStyle w:val="af8"/>
                                <w:rFonts w:ascii="HG丸ｺﾞｼｯｸM-PRO" w:eastAsia="HG丸ｺﾞｼｯｸM-PRO" w:hint="eastAsia"/>
                                <w:sz w:val="28"/>
                              </w:rPr>
                              <w:t>月</w:t>
                            </w:r>
                            <w:r w:rsidR="00785C41">
                              <w:rPr>
                                <w:rStyle w:val="af8"/>
                                <w:rFonts w:ascii="HG丸ｺﾞｼｯｸM-PRO" w:eastAsia="HG丸ｺﾞｼｯｸM-PRO" w:hint="eastAsia"/>
                                <w:sz w:val="28"/>
                              </w:rPr>
                              <w:t>２</w:t>
                            </w:r>
                            <w:r w:rsidR="00B805C0">
                              <w:rPr>
                                <w:rStyle w:val="af8"/>
                                <w:rFonts w:ascii="HG丸ｺﾞｼｯｸM-PRO" w:eastAsia="HG丸ｺﾞｼｯｸM-PRO" w:hint="eastAsia"/>
                                <w:sz w:val="28"/>
                              </w:rPr>
                              <w:t>日（</w:t>
                            </w:r>
                            <w:r w:rsidR="00785C41">
                              <w:rPr>
                                <w:rStyle w:val="af8"/>
                                <w:rFonts w:ascii="HG丸ｺﾞｼｯｸM-PRO" w:eastAsia="HG丸ｺﾞｼｯｸM-PRO" w:hint="eastAsia"/>
                                <w:sz w:val="28"/>
                              </w:rPr>
                              <w:t>土</w:t>
                            </w:r>
                            <w:r w:rsidRPr="00BD6545">
                              <w:rPr>
                                <w:rStyle w:val="af8"/>
                                <w:rFonts w:ascii="HG丸ｺﾞｼｯｸM-PRO" w:eastAsia="HG丸ｺﾞｼｯｸM-PRO" w:hint="eastAsia"/>
                                <w:sz w:val="28"/>
                              </w:rPr>
                              <w:t>）必着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0C6772" id="_x0000_t202" coordsize="21600,21600" o:spt="202" path="m,l,21600r21600,l21600,xe">
                <v:stroke joinstyle="miter"/>
                <v:path gradientshapeok="t" o:connecttype="rect"/>
              </v:shapetype>
              <v:shape id="Text Box 297" o:spid="_x0000_s1026" type="#_x0000_t202" style="position:absolute;left:0;text-align:left;margin-left:40.3pt;margin-top:17.05pt;width:429.2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" strokeweight="2.25pt">
                <v:stroke dashstyle="dash"/>
                <v:textbox inset="5.85pt,.7pt,5.85pt,.7pt">
                  <w:txbxContent>
                    <w:p w14:paraId="440C6790" w14:textId="2D36E514" w:rsidR="0003417E" w:rsidRPr="007D45D1" w:rsidRDefault="0003417E">
                      <w:pPr>
                        <w:rPr>
                          <w:rFonts w:ascii="HG丸ｺﾞｼｯｸM-PRO" w:eastAsia="HG丸ｺﾞｼｯｸM-PRO"/>
                          <w:b/>
                          <w:bCs/>
                          <w:sz w:val="28"/>
                        </w:rPr>
                      </w:pPr>
                      <w:r>
                        <w:rPr>
                          <w:rStyle w:val="af8"/>
                          <w:rFonts w:ascii="HG丸ｺﾞｼｯｸM-PRO" w:eastAsia="HG丸ｺﾞｼｯｸM-PRO" w:hint="eastAsia"/>
                          <w:sz w:val="28"/>
                        </w:rPr>
                        <w:t>募</w:t>
                      </w:r>
                      <w:r w:rsidR="002D47C3">
                        <w:rPr>
                          <w:rStyle w:val="af8"/>
                          <w:rFonts w:ascii="HG丸ｺﾞｼｯｸM-PRO" w:eastAsia="HG丸ｺﾞｼｯｸM-PRO" w:hint="eastAsia"/>
                          <w:sz w:val="28"/>
                        </w:rPr>
                        <w:t>集期間　令和</w:t>
                      </w:r>
                      <w:r w:rsidR="00785C41">
                        <w:rPr>
                          <w:rStyle w:val="af8"/>
                          <w:rFonts w:ascii="HG丸ｺﾞｼｯｸM-PRO" w:eastAsia="HG丸ｺﾞｼｯｸM-PRO" w:hint="eastAsia"/>
                          <w:sz w:val="28"/>
                        </w:rPr>
                        <w:t>５</w:t>
                      </w:r>
                      <w:r w:rsidRPr="00BD6545">
                        <w:rPr>
                          <w:rStyle w:val="af8"/>
                          <w:rFonts w:ascii="HG丸ｺﾞｼｯｸM-PRO" w:eastAsia="HG丸ｺﾞｼｯｸM-PRO" w:hint="eastAsia"/>
                          <w:sz w:val="28"/>
                        </w:rPr>
                        <w:t>年</w:t>
                      </w:r>
                      <w:r w:rsidR="00B805C0">
                        <w:rPr>
                          <w:rStyle w:val="af8"/>
                          <w:rFonts w:ascii="HG丸ｺﾞｼｯｸM-PRO" w:eastAsia="HG丸ｺﾞｼｯｸM-PRO" w:hint="eastAsia"/>
                          <w:sz w:val="28"/>
                        </w:rPr>
                        <w:t>１１</w:t>
                      </w:r>
                      <w:r w:rsidR="007D45D1">
                        <w:rPr>
                          <w:rStyle w:val="af8"/>
                          <w:rFonts w:ascii="HG丸ｺﾞｼｯｸM-PRO" w:eastAsia="HG丸ｺﾞｼｯｸM-PRO" w:hint="eastAsia"/>
                          <w:sz w:val="28"/>
                        </w:rPr>
                        <w:t>月</w:t>
                      </w:r>
                      <w:r w:rsidR="00A44910">
                        <w:rPr>
                          <w:rStyle w:val="af8"/>
                          <w:rFonts w:ascii="HG丸ｺﾞｼｯｸM-PRO" w:eastAsia="HG丸ｺﾞｼｯｸM-PRO" w:hint="eastAsia"/>
                          <w:sz w:val="28"/>
                        </w:rPr>
                        <w:t>３日</w:t>
                      </w:r>
                      <w:r w:rsidR="00B805C0">
                        <w:rPr>
                          <w:rStyle w:val="af8"/>
                          <w:rFonts w:ascii="HG丸ｺﾞｼｯｸM-PRO" w:eastAsia="HG丸ｺﾞｼｯｸM-PRO" w:hint="eastAsia"/>
                          <w:sz w:val="28"/>
                        </w:rPr>
                        <w:t>（</w:t>
                      </w:r>
                      <w:r w:rsidR="00785C41">
                        <w:rPr>
                          <w:rStyle w:val="af8"/>
                          <w:rFonts w:ascii="HG丸ｺﾞｼｯｸM-PRO" w:eastAsia="HG丸ｺﾞｼｯｸM-PRO" w:hint="eastAsia"/>
                          <w:sz w:val="28"/>
                        </w:rPr>
                        <w:t>金</w:t>
                      </w:r>
                      <w:r w:rsidR="00B805C0">
                        <w:rPr>
                          <w:rStyle w:val="af8"/>
                          <w:rFonts w:ascii="HG丸ｺﾞｼｯｸM-PRO" w:eastAsia="HG丸ｺﾞｼｯｸM-PRO" w:hint="eastAsia"/>
                          <w:sz w:val="28"/>
                        </w:rPr>
                        <w:t>）～１２</w:t>
                      </w:r>
                      <w:r w:rsidR="007D45D1">
                        <w:rPr>
                          <w:rStyle w:val="af8"/>
                          <w:rFonts w:ascii="HG丸ｺﾞｼｯｸM-PRO" w:eastAsia="HG丸ｺﾞｼｯｸM-PRO" w:hint="eastAsia"/>
                          <w:sz w:val="28"/>
                        </w:rPr>
                        <w:t>月</w:t>
                      </w:r>
                      <w:r w:rsidR="00785C41">
                        <w:rPr>
                          <w:rStyle w:val="af8"/>
                          <w:rFonts w:ascii="HG丸ｺﾞｼｯｸM-PRO" w:eastAsia="HG丸ｺﾞｼｯｸM-PRO" w:hint="eastAsia"/>
                          <w:sz w:val="28"/>
                        </w:rPr>
                        <w:t>２</w:t>
                      </w:r>
                      <w:r w:rsidR="00B805C0">
                        <w:rPr>
                          <w:rStyle w:val="af8"/>
                          <w:rFonts w:ascii="HG丸ｺﾞｼｯｸM-PRO" w:eastAsia="HG丸ｺﾞｼｯｸM-PRO" w:hint="eastAsia"/>
                          <w:sz w:val="28"/>
                        </w:rPr>
                        <w:t>日（</w:t>
                      </w:r>
                      <w:r w:rsidR="00785C41">
                        <w:rPr>
                          <w:rStyle w:val="af8"/>
                          <w:rFonts w:ascii="HG丸ｺﾞｼｯｸM-PRO" w:eastAsia="HG丸ｺﾞｼｯｸM-PRO" w:hint="eastAsia"/>
                          <w:sz w:val="28"/>
                        </w:rPr>
                        <w:t>土</w:t>
                      </w:r>
                      <w:r w:rsidRPr="00BD6545">
                        <w:rPr>
                          <w:rStyle w:val="af8"/>
                          <w:rFonts w:ascii="HG丸ｺﾞｼｯｸM-PRO" w:eastAsia="HG丸ｺﾞｼｯｸM-PRO" w:hint="eastAsia"/>
                          <w:sz w:val="28"/>
                        </w:rPr>
                        <w:t>）必着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D6545" w:rsidRPr="00BD6545" w:rsidSect="002D47C3">
      <w:pgSz w:w="11906" w:h="16838" w:code="9"/>
      <w:pgMar w:top="510" w:right="720" w:bottom="17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C5FB4" w14:textId="77777777" w:rsidR="005367DB" w:rsidRDefault="005367DB" w:rsidP="00AB2127">
      <w:r>
        <w:separator/>
      </w:r>
    </w:p>
  </w:endnote>
  <w:endnote w:type="continuationSeparator" w:id="0">
    <w:p w14:paraId="1DCC7D85" w14:textId="77777777" w:rsidR="005367DB" w:rsidRDefault="005367DB" w:rsidP="00AB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383D2" w14:textId="77777777" w:rsidR="005367DB" w:rsidRDefault="005367DB" w:rsidP="00AB2127">
      <w:r>
        <w:separator/>
      </w:r>
    </w:p>
  </w:footnote>
  <w:footnote w:type="continuationSeparator" w:id="0">
    <w:p w14:paraId="13822898" w14:textId="77777777" w:rsidR="005367DB" w:rsidRDefault="005367DB" w:rsidP="00AB2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1801A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306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170F5408"/>
    <w:multiLevelType w:val="singleLevel"/>
    <w:tmpl w:val="02E42BF4"/>
    <w:lvl w:ilvl="0">
      <w:numFmt w:val="bullet"/>
      <w:lvlText w:val="・"/>
      <w:lvlJc w:val="left"/>
      <w:pPr>
        <w:tabs>
          <w:tab w:val="num" w:pos="2505"/>
        </w:tabs>
        <w:ind w:left="2505" w:hanging="48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93D7FDF"/>
    <w:multiLevelType w:val="hybridMultilevel"/>
    <w:tmpl w:val="56AC836A"/>
    <w:lvl w:ilvl="0" w:tplc="23C23B60">
      <w:numFmt w:val="bullet"/>
      <w:lvlText w:val="・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</w:abstractNum>
  <w:abstractNum w:abstractNumId="4" w15:restartNumberingAfterBreak="0">
    <w:nsid w:val="1DC11DAA"/>
    <w:multiLevelType w:val="hybridMultilevel"/>
    <w:tmpl w:val="EA265F78"/>
    <w:lvl w:ilvl="0" w:tplc="317E1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AC74DF"/>
    <w:multiLevelType w:val="singleLevel"/>
    <w:tmpl w:val="BD1433EE"/>
    <w:lvl w:ilvl="0">
      <w:numFmt w:val="bullet"/>
      <w:lvlText w:val="・"/>
      <w:lvlJc w:val="left"/>
      <w:pPr>
        <w:tabs>
          <w:tab w:val="num" w:pos="1680"/>
        </w:tabs>
        <w:ind w:left="1680" w:hanging="24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55CB1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59B40749"/>
    <w:multiLevelType w:val="hybridMultilevel"/>
    <w:tmpl w:val="A23A2294"/>
    <w:lvl w:ilvl="0" w:tplc="1E60C82A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8" w15:restartNumberingAfterBreak="0">
    <w:nsid w:val="6434682A"/>
    <w:multiLevelType w:val="singleLevel"/>
    <w:tmpl w:val="BD1433EE"/>
    <w:lvl w:ilvl="0">
      <w:numFmt w:val="bullet"/>
      <w:lvlText w:val="・"/>
      <w:lvlJc w:val="left"/>
      <w:pPr>
        <w:tabs>
          <w:tab w:val="num" w:pos="1680"/>
        </w:tabs>
        <w:ind w:left="168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709D78A7"/>
    <w:multiLevelType w:val="hybridMultilevel"/>
    <w:tmpl w:val="8320D338"/>
    <w:lvl w:ilvl="0" w:tplc="F5E86B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C80B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71691AF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106511472">
    <w:abstractNumId w:val="8"/>
  </w:num>
  <w:num w:numId="2" w16cid:durableId="1953201320">
    <w:abstractNumId w:val="5"/>
  </w:num>
  <w:num w:numId="3" w16cid:durableId="1620605568">
    <w:abstractNumId w:val="6"/>
  </w:num>
  <w:num w:numId="4" w16cid:durableId="1547336137">
    <w:abstractNumId w:val="1"/>
  </w:num>
  <w:num w:numId="5" w16cid:durableId="206988142">
    <w:abstractNumId w:val="11"/>
  </w:num>
  <w:num w:numId="6" w16cid:durableId="1792506116">
    <w:abstractNumId w:val="10"/>
  </w:num>
  <w:num w:numId="7" w16cid:durableId="896665053">
    <w:abstractNumId w:val="2"/>
  </w:num>
  <w:num w:numId="8" w16cid:durableId="1185245374">
    <w:abstractNumId w:val="3"/>
  </w:num>
  <w:num w:numId="9" w16cid:durableId="786704088">
    <w:abstractNumId w:val="9"/>
  </w:num>
  <w:num w:numId="10" w16cid:durableId="773357196">
    <w:abstractNumId w:val="4"/>
  </w:num>
  <w:num w:numId="11" w16cid:durableId="376784888">
    <w:abstractNumId w:val="7"/>
  </w:num>
  <w:num w:numId="12" w16cid:durableId="167906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cc0,#cf3,#c90,#f9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38"/>
    <w:rsid w:val="00000777"/>
    <w:rsid w:val="00001503"/>
    <w:rsid w:val="000042EE"/>
    <w:rsid w:val="00004E52"/>
    <w:rsid w:val="0000598D"/>
    <w:rsid w:val="0000752D"/>
    <w:rsid w:val="00014268"/>
    <w:rsid w:val="0001440A"/>
    <w:rsid w:val="00014966"/>
    <w:rsid w:val="00016F6E"/>
    <w:rsid w:val="0002212F"/>
    <w:rsid w:val="00023B48"/>
    <w:rsid w:val="00023F8F"/>
    <w:rsid w:val="0002505A"/>
    <w:rsid w:val="00025E74"/>
    <w:rsid w:val="000304A7"/>
    <w:rsid w:val="000317F8"/>
    <w:rsid w:val="00033208"/>
    <w:rsid w:val="0003417E"/>
    <w:rsid w:val="000475A9"/>
    <w:rsid w:val="000514C4"/>
    <w:rsid w:val="00051693"/>
    <w:rsid w:val="00054BDE"/>
    <w:rsid w:val="0005537D"/>
    <w:rsid w:val="0005645F"/>
    <w:rsid w:val="00056C76"/>
    <w:rsid w:val="000601BE"/>
    <w:rsid w:val="00070506"/>
    <w:rsid w:val="00071C72"/>
    <w:rsid w:val="00077594"/>
    <w:rsid w:val="000824A7"/>
    <w:rsid w:val="00085371"/>
    <w:rsid w:val="00086A00"/>
    <w:rsid w:val="00090874"/>
    <w:rsid w:val="000927C1"/>
    <w:rsid w:val="00095789"/>
    <w:rsid w:val="000A387C"/>
    <w:rsid w:val="000B0588"/>
    <w:rsid w:val="000C0A5F"/>
    <w:rsid w:val="000C10A2"/>
    <w:rsid w:val="000C194B"/>
    <w:rsid w:val="000C596C"/>
    <w:rsid w:val="000D12BC"/>
    <w:rsid w:val="000D3F85"/>
    <w:rsid w:val="000E55AC"/>
    <w:rsid w:val="000F15A5"/>
    <w:rsid w:val="000F1BA3"/>
    <w:rsid w:val="000F5126"/>
    <w:rsid w:val="000F6284"/>
    <w:rsid w:val="000F7452"/>
    <w:rsid w:val="0010021F"/>
    <w:rsid w:val="00100585"/>
    <w:rsid w:val="00101F0C"/>
    <w:rsid w:val="00105609"/>
    <w:rsid w:val="001066D3"/>
    <w:rsid w:val="001100BC"/>
    <w:rsid w:val="001108D9"/>
    <w:rsid w:val="00111E5F"/>
    <w:rsid w:val="0011337E"/>
    <w:rsid w:val="00115B19"/>
    <w:rsid w:val="00116123"/>
    <w:rsid w:val="00121CFC"/>
    <w:rsid w:val="001245BF"/>
    <w:rsid w:val="00124ECA"/>
    <w:rsid w:val="00125F2B"/>
    <w:rsid w:val="00126ECB"/>
    <w:rsid w:val="00131AE7"/>
    <w:rsid w:val="00133D60"/>
    <w:rsid w:val="00135227"/>
    <w:rsid w:val="001377A6"/>
    <w:rsid w:val="00137C19"/>
    <w:rsid w:val="00140171"/>
    <w:rsid w:val="00140C6B"/>
    <w:rsid w:val="00141627"/>
    <w:rsid w:val="00142241"/>
    <w:rsid w:val="00145883"/>
    <w:rsid w:val="001459C7"/>
    <w:rsid w:val="00145DDA"/>
    <w:rsid w:val="0015078D"/>
    <w:rsid w:val="00151488"/>
    <w:rsid w:val="001520E2"/>
    <w:rsid w:val="00152A28"/>
    <w:rsid w:val="00152CD9"/>
    <w:rsid w:val="00153C35"/>
    <w:rsid w:val="00154DAA"/>
    <w:rsid w:val="00154DDA"/>
    <w:rsid w:val="001567BF"/>
    <w:rsid w:val="00157AB1"/>
    <w:rsid w:val="001655BC"/>
    <w:rsid w:val="001656D8"/>
    <w:rsid w:val="00166ABF"/>
    <w:rsid w:val="00167BE7"/>
    <w:rsid w:val="001710EF"/>
    <w:rsid w:val="001718EF"/>
    <w:rsid w:val="00195676"/>
    <w:rsid w:val="00197F5B"/>
    <w:rsid w:val="001A36E0"/>
    <w:rsid w:val="001A60A0"/>
    <w:rsid w:val="001B31A5"/>
    <w:rsid w:val="001B3845"/>
    <w:rsid w:val="001B6D18"/>
    <w:rsid w:val="001B734C"/>
    <w:rsid w:val="001C052C"/>
    <w:rsid w:val="001C28CD"/>
    <w:rsid w:val="001C5F11"/>
    <w:rsid w:val="001C5F19"/>
    <w:rsid w:val="001C7A61"/>
    <w:rsid w:val="001D12D1"/>
    <w:rsid w:val="001E186A"/>
    <w:rsid w:val="001E3CC5"/>
    <w:rsid w:val="001E4E36"/>
    <w:rsid w:val="001E7B36"/>
    <w:rsid w:val="001F2C6F"/>
    <w:rsid w:val="00210105"/>
    <w:rsid w:val="002111A1"/>
    <w:rsid w:val="00213F9C"/>
    <w:rsid w:val="002202EA"/>
    <w:rsid w:val="00225B88"/>
    <w:rsid w:val="00227FD7"/>
    <w:rsid w:val="0023630B"/>
    <w:rsid w:val="00246ECC"/>
    <w:rsid w:val="00252FE2"/>
    <w:rsid w:val="002562C9"/>
    <w:rsid w:val="00260572"/>
    <w:rsid w:val="002637D1"/>
    <w:rsid w:val="002666E7"/>
    <w:rsid w:val="00266724"/>
    <w:rsid w:val="00266742"/>
    <w:rsid w:val="00267E4D"/>
    <w:rsid w:val="0027402F"/>
    <w:rsid w:val="00274199"/>
    <w:rsid w:val="00277169"/>
    <w:rsid w:val="002836D1"/>
    <w:rsid w:val="00284AD3"/>
    <w:rsid w:val="00286C34"/>
    <w:rsid w:val="00292E06"/>
    <w:rsid w:val="00294693"/>
    <w:rsid w:val="0029680F"/>
    <w:rsid w:val="00297236"/>
    <w:rsid w:val="002A1679"/>
    <w:rsid w:val="002A3066"/>
    <w:rsid w:val="002A58AC"/>
    <w:rsid w:val="002B56E8"/>
    <w:rsid w:val="002C67AE"/>
    <w:rsid w:val="002D03DD"/>
    <w:rsid w:val="002D157E"/>
    <w:rsid w:val="002D25BF"/>
    <w:rsid w:val="002D2D70"/>
    <w:rsid w:val="002D47C3"/>
    <w:rsid w:val="002D7083"/>
    <w:rsid w:val="002E4433"/>
    <w:rsid w:val="002E6D8A"/>
    <w:rsid w:val="002F3317"/>
    <w:rsid w:val="002F3B04"/>
    <w:rsid w:val="002F43BC"/>
    <w:rsid w:val="003038F0"/>
    <w:rsid w:val="00310D6B"/>
    <w:rsid w:val="003134B5"/>
    <w:rsid w:val="00315462"/>
    <w:rsid w:val="00316640"/>
    <w:rsid w:val="003178DE"/>
    <w:rsid w:val="0032385A"/>
    <w:rsid w:val="003273A7"/>
    <w:rsid w:val="0033284C"/>
    <w:rsid w:val="00334963"/>
    <w:rsid w:val="0033574E"/>
    <w:rsid w:val="00340729"/>
    <w:rsid w:val="00344B8C"/>
    <w:rsid w:val="00345319"/>
    <w:rsid w:val="00346802"/>
    <w:rsid w:val="00347B6B"/>
    <w:rsid w:val="003559CF"/>
    <w:rsid w:val="00355B82"/>
    <w:rsid w:val="0036128F"/>
    <w:rsid w:val="003634C0"/>
    <w:rsid w:val="00365772"/>
    <w:rsid w:val="00366BC6"/>
    <w:rsid w:val="00371F4E"/>
    <w:rsid w:val="00375511"/>
    <w:rsid w:val="00383415"/>
    <w:rsid w:val="0039435A"/>
    <w:rsid w:val="00394C56"/>
    <w:rsid w:val="0039549B"/>
    <w:rsid w:val="0039733E"/>
    <w:rsid w:val="003A13C5"/>
    <w:rsid w:val="003A7B1C"/>
    <w:rsid w:val="003B0405"/>
    <w:rsid w:val="003B2A4B"/>
    <w:rsid w:val="003C371C"/>
    <w:rsid w:val="003C7F87"/>
    <w:rsid w:val="003D034D"/>
    <w:rsid w:val="003D31FF"/>
    <w:rsid w:val="003D5D26"/>
    <w:rsid w:val="003D77CD"/>
    <w:rsid w:val="003E0003"/>
    <w:rsid w:val="003E10D5"/>
    <w:rsid w:val="003E142F"/>
    <w:rsid w:val="003E2AEA"/>
    <w:rsid w:val="003E5DE5"/>
    <w:rsid w:val="003E75FA"/>
    <w:rsid w:val="003E7D8F"/>
    <w:rsid w:val="003F4B2D"/>
    <w:rsid w:val="003F72CA"/>
    <w:rsid w:val="00401217"/>
    <w:rsid w:val="00401FA0"/>
    <w:rsid w:val="0040461C"/>
    <w:rsid w:val="004055BE"/>
    <w:rsid w:val="0042253E"/>
    <w:rsid w:val="004229C6"/>
    <w:rsid w:val="0043313D"/>
    <w:rsid w:val="0043573D"/>
    <w:rsid w:val="0043778E"/>
    <w:rsid w:val="00442D17"/>
    <w:rsid w:val="0044456E"/>
    <w:rsid w:val="0045115E"/>
    <w:rsid w:val="00452793"/>
    <w:rsid w:val="00453449"/>
    <w:rsid w:val="0045787F"/>
    <w:rsid w:val="004613E5"/>
    <w:rsid w:val="004620E6"/>
    <w:rsid w:val="00462D17"/>
    <w:rsid w:val="00466449"/>
    <w:rsid w:val="0046748E"/>
    <w:rsid w:val="0047037E"/>
    <w:rsid w:val="00481584"/>
    <w:rsid w:val="004872E5"/>
    <w:rsid w:val="004930F5"/>
    <w:rsid w:val="0049587F"/>
    <w:rsid w:val="004A04B5"/>
    <w:rsid w:val="004A177F"/>
    <w:rsid w:val="004A62C7"/>
    <w:rsid w:val="004B1A4F"/>
    <w:rsid w:val="004B4745"/>
    <w:rsid w:val="004B4B84"/>
    <w:rsid w:val="004B4D3A"/>
    <w:rsid w:val="004B4EAA"/>
    <w:rsid w:val="004C0C18"/>
    <w:rsid w:val="004C2F48"/>
    <w:rsid w:val="004C34CE"/>
    <w:rsid w:val="004C4DE6"/>
    <w:rsid w:val="004C5B59"/>
    <w:rsid w:val="004E014B"/>
    <w:rsid w:val="004E306C"/>
    <w:rsid w:val="004F03A6"/>
    <w:rsid w:val="004F4D02"/>
    <w:rsid w:val="004F54B1"/>
    <w:rsid w:val="004F60FF"/>
    <w:rsid w:val="004F73CF"/>
    <w:rsid w:val="00502932"/>
    <w:rsid w:val="005102FE"/>
    <w:rsid w:val="0051293A"/>
    <w:rsid w:val="00514669"/>
    <w:rsid w:val="00515992"/>
    <w:rsid w:val="005163D2"/>
    <w:rsid w:val="00517334"/>
    <w:rsid w:val="005238C1"/>
    <w:rsid w:val="00525490"/>
    <w:rsid w:val="0053334C"/>
    <w:rsid w:val="005367DB"/>
    <w:rsid w:val="00537D41"/>
    <w:rsid w:val="00544172"/>
    <w:rsid w:val="00545CAE"/>
    <w:rsid w:val="00551DDD"/>
    <w:rsid w:val="0055316C"/>
    <w:rsid w:val="00553671"/>
    <w:rsid w:val="00563417"/>
    <w:rsid w:val="00563D52"/>
    <w:rsid w:val="00574C2A"/>
    <w:rsid w:val="00583554"/>
    <w:rsid w:val="00585520"/>
    <w:rsid w:val="0058614E"/>
    <w:rsid w:val="00587395"/>
    <w:rsid w:val="00591331"/>
    <w:rsid w:val="00591C58"/>
    <w:rsid w:val="005A4BCB"/>
    <w:rsid w:val="005A7E95"/>
    <w:rsid w:val="005B20CF"/>
    <w:rsid w:val="005B3DB9"/>
    <w:rsid w:val="005B3E92"/>
    <w:rsid w:val="005C11BE"/>
    <w:rsid w:val="005C3210"/>
    <w:rsid w:val="005C4CE2"/>
    <w:rsid w:val="005C4F0F"/>
    <w:rsid w:val="005C764F"/>
    <w:rsid w:val="005D039C"/>
    <w:rsid w:val="005D7A83"/>
    <w:rsid w:val="005E45E1"/>
    <w:rsid w:val="005E6A29"/>
    <w:rsid w:val="005F335C"/>
    <w:rsid w:val="005F507F"/>
    <w:rsid w:val="0060195D"/>
    <w:rsid w:val="00610643"/>
    <w:rsid w:val="00611A58"/>
    <w:rsid w:val="00612CD5"/>
    <w:rsid w:val="00614638"/>
    <w:rsid w:val="00614771"/>
    <w:rsid w:val="00615E17"/>
    <w:rsid w:val="00623D54"/>
    <w:rsid w:val="00630636"/>
    <w:rsid w:val="00637972"/>
    <w:rsid w:val="00640372"/>
    <w:rsid w:val="006434B0"/>
    <w:rsid w:val="00645630"/>
    <w:rsid w:val="0065766E"/>
    <w:rsid w:val="00661680"/>
    <w:rsid w:val="00664A32"/>
    <w:rsid w:val="00664D7D"/>
    <w:rsid w:val="0066597D"/>
    <w:rsid w:val="006667F4"/>
    <w:rsid w:val="00667B19"/>
    <w:rsid w:val="00670DE5"/>
    <w:rsid w:val="00680AF4"/>
    <w:rsid w:val="00685913"/>
    <w:rsid w:val="00685C95"/>
    <w:rsid w:val="00697B40"/>
    <w:rsid w:val="006A114C"/>
    <w:rsid w:val="006A736A"/>
    <w:rsid w:val="006B0D74"/>
    <w:rsid w:val="006B7747"/>
    <w:rsid w:val="006B799A"/>
    <w:rsid w:val="006C0CF9"/>
    <w:rsid w:val="006C1602"/>
    <w:rsid w:val="006C19A4"/>
    <w:rsid w:val="006C1C57"/>
    <w:rsid w:val="006C3D0D"/>
    <w:rsid w:val="006C4319"/>
    <w:rsid w:val="006C5CEC"/>
    <w:rsid w:val="006C6083"/>
    <w:rsid w:val="006C65B3"/>
    <w:rsid w:val="006D040E"/>
    <w:rsid w:val="006D4B5B"/>
    <w:rsid w:val="006E25B8"/>
    <w:rsid w:val="006E3A52"/>
    <w:rsid w:val="006F02C7"/>
    <w:rsid w:val="0070020C"/>
    <w:rsid w:val="00702C46"/>
    <w:rsid w:val="00703824"/>
    <w:rsid w:val="00703BC9"/>
    <w:rsid w:val="00704B3C"/>
    <w:rsid w:val="0070627E"/>
    <w:rsid w:val="0070700A"/>
    <w:rsid w:val="00707643"/>
    <w:rsid w:val="007100FC"/>
    <w:rsid w:val="007143BF"/>
    <w:rsid w:val="00714F25"/>
    <w:rsid w:val="007151A0"/>
    <w:rsid w:val="00716A21"/>
    <w:rsid w:val="00725D0D"/>
    <w:rsid w:val="00731250"/>
    <w:rsid w:val="007317AD"/>
    <w:rsid w:val="00735421"/>
    <w:rsid w:val="007440B7"/>
    <w:rsid w:val="00745EF7"/>
    <w:rsid w:val="00746659"/>
    <w:rsid w:val="00750605"/>
    <w:rsid w:val="0075093D"/>
    <w:rsid w:val="00750E26"/>
    <w:rsid w:val="00762CD7"/>
    <w:rsid w:val="00766706"/>
    <w:rsid w:val="00773C10"/>
    <w:rsid w:val="00785C41"/>
    <w:rsid w:val="00790391"/>
    <w:rsid w:val="0079420A"/>
    <w:rsid w:val="00797874"/>
    <w:rsid w:val="007A084D"/>
    <w:rsid w:val="007A10D3"/>
    <w:rsid w:val="007A3E00"/>
    <w:rsid w:val="007A48E7"/>
    <w:rsid w:val="007B162E"/>
    <w:rsid w:val="007B278E"/>
    <w:rsid w:val="007B3325"/>
    <w:rsid w:val="007B41EB"/>
    <w:rsid w:val="007B4AA8"/>
    <w:rsid w:val="007B722D"/>
    <w:rsid w:val="007C37FD"/>
    <w:rsid w:val="007C49BB"/>
    <w:rsid w:val="007C4F22"/>
    <w:rsid w:val="007C537E"/>
    <w:rsid w:val="007C7708"/>
    <w:rsid w:val="007D0334"/>
    <w:rsid w:val="007D06A8"/>
    <w:rsid w:val="007D0A1F"/>
    <w:rsid w:val="007D1B2D"/>
    <w:rsid w:val="007D45D1"/>
    <w:rsid w:val="007D533D"/>
    <w:rsid w:val="007D69DC"/>
    <w:rsid w:val="007E2AD9"/>
    <w:rsid w:val="007E3947"/>
    <w:rsid w:val="007E4B9C"/>
    <w:rsid w:val="007E6FE7"/>
    <w:rsid w:val="007F0FD8"/>
    <w:rsid w:val="007F1CA2"/>
    <w:rsid w:val="007F36CB"/>
    <w:rsid w:val="00805590"/>
    <w:rsid w:val="00807C7B"/>
    <w:rsid w:val="008111EB"/>
    <w:rsid w:val="00816DA3"/>
    <w:rsid w:val="00822CC5"/>
    <w:rsid w:val="00825BDD"/>
    <w:rsid w:val="0082729C"/>
    <w:rsid w:val="0083435D"/>
    <w:rsid w:val="00842A3E"/>
    <w:rsid w:val="00843C9C"/>
    <w:rsid w:val="00846079"/>
    <w:rsid w:val="008466C9"/>
    <w:rsid w:val="008471D1"/>
    <w:rsid w:val="00847C94"/>
    <w:rsid w:val="008501D8"/>
    <w:rsid w:val="0085303B"/>
    <w:rsid w:val="00854815"/>
    <w:rsid w:val="008606FD"/>
    <w:rsid w:val="00860D02"/>
    <w:rsid w:val="0086241F"/>
    <w:rsid w:val="0086300B"/>
    <w:rsid w:val="00863B47"/>
    <w:rsid w:val="00865D1C"/>
    <w:rsid w:val="0086649A"/>
    <w:rsid w:val="00873311"/>
    <w:rsid w:val="00881B69"/>
    <w:rsid w:val="00881D0F"/>
    <w:rsid w:val="00882410"/>
    <w:rsid w:val="00884232"/>
    <w:rsid w:val="0088585F"/>
    <w:rsid w:val="00893A23"/>
    <w:rsid w:val="008948E0"/>
    <w:rsid w:val="00895F4E"/>
    <w:rsid w:val="00895FA8"/>
    <w:rsid w:val="008A3B34"/>
    <w:rsid w:val="008A4035"/>
    <w:rsid w:val="008A73FF"/>
    <w:rsid w:val="008A7900"/>
    <w:rsid w:val="008B2FC0"/>
    <w:rsid w:val="008B49FA"/>
    <w:rsid w:val="008B5FAD"/>
    <w:rsid w:val="008B637A"/>
    <w:rsid w:val="008C1EC7"/>
    <w:rsid w:val="008C3B65"/>
    <w:rsid w:val="008C5505"/>
    <w:rsid w:val="008C6ECC"/>
    <w:rsid w:val="008D3C73"/>
    <w:rsid w:val="008D5485"/>
    <w:rsid w:val="008D62A4"/>
    <w:rsid w:val="008E0DF9"/>
    <w:rsid w:val="008E3E4E"/>
    <w:rsid w:val="008E3F04"/>
    <w:rsid w:val="008F00C1"/>
    <w:rsid w:val="008F0E75"/>
    <w:rsid w:val="008F2B40"/>
    <w:rsid w:val="008F56BC"/>
    <w:rsid w:val="008F5833"/>
    <w:rsid w:val="008F61FF"/>
    <w:rsid w:val="008F7429"/>
    <w:rsid w:val="00900DCF"/>
    <w:rsid w:val="009037F5"/>
    <w:rsid w:val="009045C7"/>
    <w:rsid w:val="009102C5"/>
    <w:rsid w:val="009107E0"/>
    <w:rsid w:val="00912C08"/>
    <w:rsid w:val="00913858"/>
    <w:rsid w:val="00916D81"/>
    <w:rsid w:val="00921530"/>
    <w:rsid w:val="00921709"/>
    <w:rsid w:val="009277F2"/>
    <w:rsid w:val="00931017"/>
    <w:rsid w:val="00932AB2"/>
    <w:rsid w:val="00933537"/>
    <w:rsid w:val="00933A7B"/>
    <w:rsid w:val="00933F04"/>
    <w:rsid w:val="009405CB"/>
    <w:rsid w:val="009441AE"/>
    <w:rsid w:val="00945387"/>
    <w:rsid w:val="00945EAE"/>
    <w:rsid w:val="00947C03"/>
    <w:rsid w:val="00951007"/>
    <w:rsid w:val="00951730"/>
    <w:rsid w:val="009576CB"/>
    <w:rsid w:val="00960F3C"/>
    <w:rsid w:val="00963556"/>
    <w:rsid w:val="0096472E"/>
    <w:rsid w:val="00967860"/>
    <w:rsid w:val="0097117A"/>
    <w:rsid w:val="009720F8"/>
    <w:rsid w:val="00974F61"/>
    <w:rsid w:val="009814BA"/>
    <w:rsid w:val="00987823"/>
    <w:rsid w:val="00987D86"/>
    <w:rsid w:val="009909B3"/>
    <w:rsid w:val="009935F9"/>
    <w:rsid w:val="00993F56"/>
    <w:rsid w:val="009A7027"/>
    <w:rsid w:val="009A76BA"/>
    <w:rsid w:val="009A7F31"/>
    <w:rsid w:val="009B07FB"/>
    <w:rsid w:val="009B38BA"/>
    <w:rsid w:val="009B3AD1"/>
    <w:rsid w:val="009B7BC0"/>
    <w:rsid w:val="009C1821"/>
    <w:rsid w:val="009C2356"/>
    <w:rsid w:val="009D2E5C"/>
    <w:rsid w:val="009D7241"/>
    <w:rsid w:val="009D739C"/>
    <w:rsid w:val="009E1AF8"/>
    <w:rsid w:val="009E69C6"/>
    <w:rsid w:val="009E7FC1"/>
    <w:rsid w:val="009F35AB"/>
    <w:rsid w:val="009F6553"/>
    <w:rsid w:val="00A0188C"/>
    <w:rsid w:val="00A01CF1"/>
    <w:rsid w:val="00A073CC"/>
    <w:rsid w:val="00A131BE"/>
    <w:rsid w:val="00A208D5"/>
    <w:rsid w:val="00A224D3"/>
    <w:rsid w:val="00A23280"/>
    <w:rsid w:val="00A31D7D"/>
    <w:rsid w:val="00A36637"/>
    <w:rsid w:val="00A43C4F"/>
    <w:rsid w:val="00A447AD"/>
    <w:rsid w:val="00A44910"/>
    <w:rsid w:val="00A4743C"/>
    <w:rsid w:val="00A54601"/>
    <w:rsid w:val="00A564D6"/>
    <w:rsid w:val="00A57506"/>
    <w:rsid w:val="00A57B7A"/>
    <w:rsid w:val="00A57FC1"/>
    <w:rsid w:val="00A62518"/>
    <w:rsid w:val="00A64CD9"/>
    <w:rsid w:val="00A6675B"/>
    <w:rsid w:val="00A6764D"/>
    <w:rsid w:val="00A7463A"/>
    <w:rsid w:val="00A749D4"/>
    <w:rsid w:val="00A75118"/>
    <w:rsid w:val="00A777D9"/>
    <w:rsid w:val="00A80E61"/>
    <w:rsid w:val="00A8655D"/>
    <w:rsid w:val="00A914C4"/>
    <w:rsid w:val="00A9174F"/>
    <w:rsid w:val="00AA6E76"/>
    <w:rsid w:val="00AA74F6"/>
    <w:rsid w:val="00AB2127"/>
    <w:rsid w:val="00AB2489"/>
    <w:rsid w:val="00AC0C28"/>
    <w:rsid w:val="00AC411D"/>
    <w:rsid w:val="00AC5917"/>
    <w:rsid w:val="00AD0948"/>
    <w:rsid w:val="00AD119B"/>
    <w:rsid w:val="00AD64B8"/>
    <w:rsid w:val="00AD6B98"/>
    <w:rsid w:val="00AE332D"/>
    <w:rsid w:val="00AE4C41"/>
    <w:rsid w:val="00AE620F"/>
    <w:rsid w:val="00AF27BD"/>
    <w:rsid w:val="00AF5707"/>
    <w:rsid w:val="00AF63BC"/>
    <w:rsid w:val="00AF7F93"/>
    <w:rsid w:val="00B028B6"/>
    <w:rsid w:val="00B02C2C"/>
    <w:rsid w:val="00B05815"/>
    <w:rsid w:val="00B06968"/>
    <w:rsid w:val="00B225E8"/>
    <w:rsid w:val="00B31417"/>
    <w:rsid w:val="00B32C7D"/>
    <w:rsid w:val="00B333A1"/>
    <w:rsid w:val="00B35AC7"/>
    <w:rsid w:val="00B41652"/>
    <w:rsid w:val="00B423A7"/>
    <w:rsid w:val="00B425BF"/>
    <w:rsid w:val="00B42D40"/>
    <w:rsid w:val="00B43636"/>
    <w:rsid w:val="00B45F09"/>
    <w:rsid w:val="00B522EE"/>
    <w:rsid w:val="00B60DC2"/>
    <w:rsid w:val="00B62DCB"/>
    <w:rsid w:val="00B64F85"/>
    <w:rsid w:val="00B66112"/>
    <w:rsid w:val="00B67814"/>
    <w:rsid w:val="00B70B5A"/>
    <w:rsid w:val="00B75407"/>
    <w:rsid w:val="00B77287"/>
    <w:rsid w:val="00B805C0"/>
    <w:rsid w:val="00B81C90"/>
    <w:rsid w:val="00B83B00"/>
    <w:rsid w:val="00B854A8"/>
    <w:rsid w:val="00B85A3C"/>
    <w:rsid w:val="00B85EC2"/>
    <w:rsid w:val="00B86580"/>
    <w:rsid w:val="00B870D5"/>
    <w:rsid w:val="00B90EF7"/>
    <w:rsid w:val="00B938DB"/>
    <w:rsid w:val="00B93C4E"/>
    <w:rsid w:val="00BA1B55"/>
    <w:rsid w:val="00BA585C"/>
    <w:rsid w:val="00BC08A5"/>
    <w:rsid w:val="00BC6130"/>
    <w:rsid w:val="00BC6F73"/>
    <w:rsid w:val="00BC7721"/>
    <w:rsid w:val="00BC7CA3"/>
    <w:rsid w:val="00BC7FFD"/>
    <w:rsid w:val="00BD2B16"/>
    <w:rsid w:val="00BD3EB2"/>
    <w:rsid w:val="00BD6545"/>
    <w:rsid w:val="00BF1B8C"/>
    <w:rsid w:val="00BF2AD5"/>
    <w:rsid w:val="00BF2BBC"/>
    <w:rsid w:val="00BF3FCA"/>
    <w:rsid w:val="00BF4E57"/>
    <w:rsid w:val="00C0010A"/>
    <w:rsid w:val="00C02ED9"/>
    <w:rsid w:val="00C0361C"/>
    <w:rsid w:val="00C03A8B"/>
    <w:rsid w:val="00C03DE6"/>
    <w:rsid w:val="00C0468F"/>
    <w:rsid w:val="00C079B2"/>
    <w:rsid w:val="00C105D6"/>
    <w:rsid w:val="00C127AE"/>
    <w:rsid w:val="00C15693"/>
    <w:rsid w:val="00C163CD"/>
    <w:rsid w:val="00C20788"/>
    <w:rsid w:val="00C20B9B"/>
    <w:rsid w:val="00C25B2A"/>
    <w:rsid w:val="00C343A9"/>
    <w:rsid w:val="00C365BF"/>
    <w:rsid w:val="00C407AF"/>
    <w:rsid w:val="00C4126A"/>
    <w:rsid w:val="00C505DC"/>
    <w:rsid w:val="00C54195"/>
    <w:rsid w:val="00C57561"/>
    <w:rsid w:val="00C57B8D"/>
    <w:rsid w:val="00C633AB"/>
    <w:rsid w:val="00C64096"/>
    <w:rsid w:val="00C6527D"/>
    <w:rsid w:val="00C6648C"/>
    <w:rsid w:val="00C81797"/>
    <w:rsid w:val="00C82E99"/>
    <w:rsid w:val="00C83229"/>
    <w:rsid w:val="00C85B9A"/>
    <w:rsid w:val="00C95616"/>
    <w:rsid w:val="00C96184"/>
    <w:rsid w:val="00C96C24"/>
    <w:rsid w:val="00C97526"/>
    <w:rsid w:val="00CA0E2A"/>
    <w:rsid w:val="00CA1A29"/>
    <w:rsid w:val="00CA4F6B"/>
    <w:rsid w:val="00CA55F6"/>
    <w:rsid w:val="00CA6408"/>
    <w:rsid w:val="00CA6FDD"/>
    <w:rsid w:val="00CB0AA3"/>
    <w:rsid w:val="00CB1B78"/>
    <w:rsid w:val="00CB24F5"/>
    <w:rsid w:val="00CC1097"/>
    <w:rsid w:val="00CC5CA1"/>
    <w:rsid w:val="00CD4B1E"/>
    <w:rsid w:val="00CE0803"/>
    <w:rsid w:val="00CE13CA"/>
    <w:rsid w:val="00CF124F"/>
    <w:rsid w:val="00CF42BE"/>
    <w:rsid w:val="00CF5CEB"/>
    <w:rsid w:val="00CF74DC"/>
    <w:rsid w:val="00D02B7E"/>
    <w:rsid w:val="00D063FF"/>
    <w:rsid w:val="00D1015C"/>
    <w:rsid w:val="00D10FD1"/>
    <w:rsid w:val="00D13B41"/>
    <w:rsid w:val="00D2181E"/>
    <w:rsid w:val="00D25A57"/>
    <w:rsid w:val="00D32393"/>
    <w:rsid w:val="00D32ECE"/>
    <w:rsid w:val="00D33EA4"/>
    <w:rsid w:val="00D33FDD"/>
    <w:rsid w:val="00D363A7"/>
    <w:rsid w:val="00D37798"/>
    <w:rsid w:val="00D4419F"/>
    <w:rsid w:val="00D467D3"/>
    <w:rsid w:val="00D47C34"/>
    <w:rsid w:val="00D5387B"/>
    <w:rsid w:val="00D54A57"/>
    <w:rsid w:val="00D551EE"/>
    <w:rsid w:val="00D554EF"/>
    <w:rsid w:val="00D56BB0"/>
    <w:rsid w:val="00D606BF"/>
    <w:rsid w:val="00D64995"/>
    <w:rsid w:val="00D72141"/>
    <w:rsid w:val="00D7267F"/>
    <w:rsid w:val="00D73924"/>
    <w:rsid w:val="00D76127"/>
    <w:rsid w:val="00D77712"/>
    <w:rsid w:val="00D83E7C"/>
    <w:rsid w:val="00D83F9F"/>
    <w:rsid w:val="00D858EF"/>
    <w:rsid w:val="00D86FC3"/>
    <w:rsid w:val="00D90364"/>
    <w:rsid w:val="00D9182D"/>
    <w:rsid w:val="00D963DF"/>
    <w:rsid w:val="00DA0FAB"/>
    <w:rsid w:val="00DA7F80"/>
    <w:rsid w:val="00DB5178"/>
    <w:rsid w:val="00DC2EE6"/>
    <w:rsid w:val="00DC307E"/>
    <w:rsid w:val="00DC598A"/>
    <w:rsid w:val="00DC7192"/>
    <w:rsid w:val="00DD26BE"/>
    <w:rsid w:val="00DD2EE4"/>
    <w:rsid w:val="00DD35AD"/>
    <w:rsid w:val="00DD4780"/>
    <w:rsid w:val="00DE1E06"/>
    <w:rsid w:val="00DE51C1"/>
    <w:rsid w:val="00DE57D7"/>
    <w:rsid w:val="00DE7759"/>
    <w:rsid w:val="00DF6E34"/>
    <w:rsid w:val="00E0070A"/>
    <w:rsid w:val="00E03033"/>
    <w:rsid w:val="00E06EC5"/>
    <w:rsid w:val="00E10898"/>
    <w:rsid w:val="00E13B0D"/>
    <w:rsid w:val="00E2256E"/>
    <w:rsid w:val="00E377B2"/>
    <w:rsid w:val="00E44D5E"/>
    <w:rsid w:val="00E53211"/>
    <w:rsid w:val="00E533AB"/>
    <w:rsid w:val="00E53620"/>
    <w:rsid w:val="00E543C0"/>
    <w:rsid w:val="00E569CF"/>
    <w:rsid w:val="00E60D36"/>
    <w:rsid w:val="00E60F03"/>
    <w:rsid w:val="00E60F59"/>
    <w:rsid w:val="00E707A5"/>
    <w:rsid w:val="00E72843"/>
    <w:rsid w:val="00E86E13"/>
    <w:rsid w:val="00EA0206"/>
    <w:rsid w:val="00EA0A0F"/>
    <w:rsid w:val="00EA3874"/>
    <w:rsid w:val="00EA7FAD"/>
    <w:rsid w:val="00EB50A2"/>
    <w:rsid w:val="00EC1A04"/>
    <w:rsid w:val="00EC2CCF"/>
    <w:rsid w:val="00EC4CD1"/>
    <w:rsid w:val="00EC5638"/>
    <w:rsid w:val="00EC6718"/>
    <w:rsid w:val="00ED283A"/>
    <w:rsid w:val="00ED5583"/>
    <w:rsid w:val="00ED7612"/>
    <w:rsid w:val="00EE0D74"/>
    <w:rsid w:val="00EE2D42"/>
    <w:rsid w:val="00EE2EB6"/>
    <w:rsid w:val="00EE5A9B"/>
    <w:rsid w:val="00EE5EB1"/>
    <w:rsid w:val="00EE60F7"/>
    <w:rsid w:val="00EF167C"/>
    <w:rsid w:val="00EF7B73"/>
    <w:rsid w:val="00F05E8A"/>
    <w:rsid w:val="00F0619F"/>
    <w:rsid w:val="00F13B87"/>
    <w:rsid w:val="00F20634"/>
    <w:rsid w:val="00F22A9C"/>
    <w:rsid w:val="00F22E15"/>
    <w:rsid w:val="00F243DD"/>
    <w:rsid w:val="00F2542D"/>
    <w:rsid w:val="00F328BB"/>
    <w:rsid w:val="00F40202"/>
    <w:rsid w:val="00F4184E"/>
    <w:rsid w:val="00F45742"/>
    <w:rsid w:val="00F47A49"/>
    <w:rsid w:val="00F52E8E"/>
    <w:rsid w:val="00F5331D"/>
    <w:rsid w:val="00F5540F"/>
    <w:rsid w:val="00F5599F"/>
    <w:rsid w:val="00F65A15"/>
    <w:rsid w:val="00F66AC6"/>
    <w:rsid w:val="00F73007"/>
    <w:rsid w:val="00F752A3"/>
    <w:rsid w:val="00F779A5"/>
    <w:rsid w:val="00F8099F"/>
    <w:rsid w:val="00F821F0"/>
    <w:rsid w:val="00F83197"/>
    <w:rsid w:val="00F833BB"/>
    <w:rsid w:val="00F854D2"/>
    <w:rsid w:val="00F87328"/>
    <w:rsid w:val="00F91341"/>
    <w:rsid w:val="00FA46FA"/>
    <w:rsid w:val="00FA5029"/>
    <w:rsid w:val="00FA631A"/>
    <w:rsid w:val="00FA7DA6"/>
    <w:rsid w:val="00FB3D6F"/>
    <w:rsid w:val="00FB7FDF"/>
    <w:rsid w:val="00FC00F1"/>
    <w:rsid w:val="00FC018A"/>
    <w:rsid w:val="00FC0B86"/>
    <w:rsid w:val="00FC0C30"/>
    <w:rsid w:val="00FC26D9"/>
    <w:rsid w:val="00FC3425"/>
    <w:rsid w:val="00FC4158"/>
    <w:rsid w:val="00FC5984"/>
    <w:rsid w:val="00FC65A6"/>
    <w:rsid w:val="00FD0FEA"/>
    <w:rsid w:val="00FD4B82"/>
    <w:rsid w:val="00FE0EBB"/>
    <w:rsid w:val="00FE2EC4"/>
    <w:rsid w:val="00FE516E"/>
    <w:rsid w:val="00FE6112"/>
    <w:rsid w:val="00FE6A75"/>
    <w:rsid w:val="00FE793A"/>
    <w:rsid w:val="00FE7C15"/>
    <w:rsid w:val="00FF1733"/>
    <w:rsid w:val="00FF5B9C"/>
    <w:rsid w:val="00FF64D9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cc0,#cf3,#c90,#f90"/>
    </o:shapedefaults>
    <o:shapelayout v:ext="edit">
      <o:idmap v:ext="edit" data="2"/>
    </o:shapelayout>
  </w:shapeDefaults>
  <w:decimalSymbol w:val="."/>
  <w:listSeparator w:val=","/>
  <w14:docId w14:val="440C64A2"/>
  <w15:docId w15:val="{51EA0075-C2D1-4416-9020-CF8757FA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7192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BD6545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C7192"/>
    <w:pPr>
      <w:jc w:val="center"/>
    </w:pPr>
    <w:rPr>
      <w:b/>
      <w:sz w:val="24"/>
    </w:rPr>
  </w:style>
  <w:style w:type="paragraph" w:styleId="a5">
    <w:name w:val="Closing"/>
    <w:basedOn w:val="a"/>
    <w:next w:val="a"/>
    <w:link w:val="a6"/>
    <w:uiPriority w:val="99"/>
    <w:rsid w:val="00DC7192"/>
    <w:pPr>
      <w:jc w:val="right"/>
    </w:pPr>
    <w:rPr>
      <w:b/>
      <w:sz w:val="24"/>
    </w:rPr>
  </w:style>
  <w:style w:type="paragraph" w:styleId="a7">
    <w:name w:val="Salutation"/>
    <w:basedOn w:val="a"/>
    <w:next w:val="a"/>
    <w:rsid w:val="00DC7192"/>
    <w:rPr>
      <w:b/>
      <w:sz w:val="24"/>
    </w:rPr>
  </w:style>
  <w:style w:type="paragraph" w:styleId="a8">
    <w:name w:val="Date"/>
    <w:basedOn w:val="a"/>
    <w:next w:val="a"/>
    <w:link w:val="a9"/>
    <w:uiPriority w:val="99"/>
    <w:rsid w:val="00DC7192"/>
    <w:rPr>
      <w:sz w:val="24"/>
    </w:rPr>
  </w:style>
  <w:style w:type="character" w:styleId="aa">
    <w:name w:val="Hyperlink"/>
    <w:rsid w:val="00DC7192"/>
    <w:rPr>
      <w:color w:val="0000FF"/>
      <w:u w:val="single"/>
    </w:rPr>
  </w:style>
  <w:style w:type="paragraph" w:styleId="ab">
    <w:name w:val="Body Text Indent"/>
    <w:basedOn w:val="a"/>
    <w:rsid w:val="00DC7192"/>
    <w:pPr>
      <w:ind w:left="480" w:hangingChars="200" w:hanging="480"/>
    </w:pPr>
    <w:rPr>
      <w:sz w:val="24"/>
    </w:rPr>
  </w:style>
  <w:style w:type="paragraph" w:styleId="ac">
    <w:name w:val="Body Text"/>
    <w:basedOn w:val="a"/>
    <w:rsid w:val="007D533D"/>
  </w:style>
  <w:style w:type="paragraph" w:styleId="ad">
    <w:name w:val="header"/>
    <w:basedOn w:val="a"/>
    <w:link w:val="ae"/>
    <w:rsid w:val="00AB21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AB2127"/>
    <w:rPr>
      <w:kern w:val="2"/>
      <w:sz w:val="21"/>
    </w:rPr>
  </w:style>
  <w:style w:type="paragraph" w:styleId="af">
    <w:name w:val="footer"/>
    <w:basedOn w:val="a"/>
    <w:link w:val="af0"/>
    <w:uiPriority w:val="99"/>
    <w:rsid w:val="00AB212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AB2127"/>
    <w:rPr>
      <w:kern w:val="2"/>
      <w:sz w:val="21"/>
    </w:rPr>
  </w:style>
  <w:style w:type="paragraph" w:styleId="af1">
    <w:name w:val="Balloon Text"/>
    <w:basedOn w:val="a"/>
    <w:link w:val="af2"/>
    <w:rsid w:val="002C67AE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2C67A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日付 (文字)"/>
    <w:link w:val="a8"/>
    <w:uiPriority w:val="99"/>
    <w:rsid w:val="00B70B5A"/>
    <w:rPr>
      <w:kern w:val="2"/>
      <w:sz w:val="24"/>
    </w:rPr>
  </w:style>
  <w:style w:type="character" w:customStyle="1" w:styleId="a4">
    <w:name w:val="記 (文字)"/>
    <w:link w:val="a3"/>
    <w:uiPriority w:val="99"/>
    <w:rsid w:val="00B70B5A"/>
    <w:rPr>
      <w:b/>
      <w:kern w:val="2"/>
      <w:sz w:val="24"/>
    </w:rPr>
  </w:style>
  <w:style w:type="character" w:customStyle="1" w:styleId="a6">
    <w:name w:val="結語 (文字)"/>
    <w:link w:val="a5"/>
    <w:uiPriority w:val="99"/>
    <w:rsid w:val="00B70B5A"/>
    <w:rPr>
      <w:b/>
      <w:kern w:val="2"/>
      <w:sz w:val="24"/>
    </w:rPr>
  </w:style>
  <w:style w:type="character" w:styleId="af3">
    <w:name w:val="annotation reference"/>
    <w:rsid w:val="00C6527D"/>
    <w:rPr>
      <w:sz w:val="18"/>
      <w:szCs w:val="18"/>
    </w:rPr>
  </w:style>
  <w:style w:type="paragraph" w:styleId="af4">
    <w:name w:val="annotation text"/>
    <w:basedOn w:val="a"/>
    <w:link w:val="af5"/>
    <w:rsid w:val="00C6527D"/>
    <w:pPr>
      <w:jc w:val="left"/>
    </w:pPr>
  </w:style>
  <w:style w:type="character" w:customStyle="1" w:styleId="af5">
    <w:name w:val="コメント文字列 (文字)"/>
    <w:link w:val="af4"/>
    <w:rsid w:val="00C6527D"/>
    <w:rPr>
      <w:kern w:val="2"/>
      <w:sz w:val="21"/>
    </w:rPr>
  </w:style>
  <w:style w:type="paragraph" w:styleId="af6">
    <w:name w:val="annotation subject"/>
    <w:basedOn w:val="af4"/>
    <w:next w:val="af4"/>
    <w:link w:val="af7"/>
    <w:rsid w:val="00C6527D"/>
    <w:rPr>
      <w:b/>
      <w:bCs/>
    </w:rPr>
  </w:style>
  <w:style w:type="character" w:customStyle="1" w:styleId="af7">
    <w:name w:val="コメント内容 (文字)"/>
    <w:link w:val="af6"/>
    <w:rsid w:val="00C6527D"/>
    <w:rPr>
      <w:b/>
      <w:bCs/>
      <w:kern w:val="2"/>
      <w:sz w:val="21"/>
    </w:rPr>
  </w:style>
  <w:style w:type="character" w:styleId="af8">
    <w:name w:val="Strong"/>
    <w:qFormat/>
    <w:rsid w:val="00BD6545"/>
    <w:rPr>
      <w:b/>
      <w:bCs/>
    </w:rPr>
  </w:style>
  <w:style w:type="character" w:customStyle="1" w:styleId="10">
    <w:name w:val="見出し 1 (文字)"/>
    <w:link w:val="1"/>
    <w:rsid w:val="00BD6545"/>
    <w:rPr>
      <w:rFonts w:ascii="游ゴシック Light" w:eastAsia="游ゴシック Light" w:hAnsi="游ゴシック Light" w:cs="Times New Roman"/>
      <w:kern w:val="2"/>
      <w:sz w:val="24"/>
      <w:szCs w:val="24"/>
    </w:rPr>
  </w:style>
  <w:style w:type="character" w:styleId="af9">
    <w:name w:val="Emphasis"/>
    <w:qFormat/>
    <w:rsid w:val="00BD65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autosal.dot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1210A-A017-47B7-8EFC-638F2EE92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エンジョイウォーク　イン　サンアップル　企画書</vt:lpstr>
    </vt:vector>
  </TitlesOfParts>
  <Company>Hewlett-Packard</Company>
  <LinksUpToDate>false</LinksUpToDate>
  <CharactersWithSpaces>1035</CharactersWithSpaces>
  <SharedDoc>false</SharedDoc>
  <HLinks>
    <vt:vector size="6" baseType="variant">
      <vt:variant>
        <vt:i4>1703975</vt:i4>
      </vt:variant>
      <vt:variant>
        <vt:i4>0</vt:i4>
      </vt:variant>
      <vt:variant>
        <vt:i4>0</vt:i4>
      </vt:variant>
      <vt:variant>
        <vt:i4>5</vt:i4>
      </vt:variant>
      <vt:variant>
        <vt:lpwstr>mailto:ks2sport@mx2.avis.ne.jp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エンジョイウォーク　イン　サンアップル　企画書</dc:title>
  <dc:subject/>
  <dc:creator>障害者福祉センター</dc:creator>
  <cp:keywords/>
  <cp:lastModifiedBy>sunkoma01</cp:lastModifiedBy>
  <cp:revision>2</cp:revision>
  <cp:lastPrinted>2022-09-29T04:46:00Z</cp:lastPrinted>
  <dcterms:created xsi:type="dcterms:W3CDTF">2023-10-29T04:34:00Z</dcterms:created>
  <dcterms:modified xsi:type="dcterms:W3CDTF">2023-10-29T04:34:00Z</dcterms:modified>
</cp:coreProperties>
</file>